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0D3F" w:rsidRDefault="00DE0D3F">
      <w:pPr>
        <w:spacing w:line="720" w:lineRule="auto"/>
        <w:jc w:val="left"/>
        <w:rPr>
          <w:rFonts w:ascii="宋体"/>
          <w:sz w:val="30"/>
          <w:szCs w:val="30"/>
        </w:rPr>
      </w:pPr>
    </w:p>
    <w:p w:rsidR="00DE0D3F" w:rsidRDefault="00DE0D3F">
      <w:pPr>
        <w:spacing w:line="720" w:lineRule="auto"/>
        <w:rPr>
          <w:sz w:val="48"/>
          <w:szCs w:val="48"/>
        </w:rPr>
      </w:pPr>
    </w:p>
    <w:p w:rsidR="00DE0D3F" w:rsidRDefault="00DE0D3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成都工业学院人才引进申请表</w:t>
      </w:r>
    </w:p>
    <w:p w:rsidR="00DE0D3F" w:rsidRDefault="00DE0D3F">
      <w:pPr>
        <w:jc w:val="center"/>
        <w:rPr>
          <w:sz w:val="36"/>
          <w:szCs w:val="36"/>
        </w:rPr>
      </w:pPr>
    </w:p>
    <w:p w:rsidR="00DE0D3F" w:rsidRDefault="00DE0D3F">
      <w:pPr>
        <w:jc w:val="center"/>
        <w:rPr>
          <w:sz w:val="36"/>
          <w:szCs w:val="36"/>
        </w:rPr>
      </w:pPr>
      <w:bookmarkStart w:id="0" w:name="_GoBack"/>
      <w:bookmarkEnd w:id="0"/>
    </w:p>
    <w:p w:rsidR="00DE0D3F" w:rsidRDefault="00DE0D3F">
      <w:pPr>
        <w:tabs>
          <w:tab w:val="left" w:pos="6804"/>
        </w:tabs>
        <w:spacing w:line="900" w:lineRule="exact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申请岗位：</w:t>
      </w:r>
      <w:r>
        <w:rPr>
          <w:sz w:val="28"/>
          <w:szCs w:val="28"/>
          <w:u w:val="single"/>
        </w:rPr>
        <w:t xml:space="preserve">          XX</w:t>
      </w:r>
      <w:r>
        <w:rPr>
          <w:rFonts w:cs="宋体" w:hint="eastAsia"/>
          <w:sz w:val="28"/>
          <w:szCs w:val="28"/>
          <w:u w:val="single"/>
        </w:rPr>
        <w:t>学院</w:t>
      </w:r>
      <w:r>
        <w:rPr>
          <w:sz w:val="28"/>
          <w:szCs w:val="28"/>
          <w:u w:val="single"/>
        </w:rPr>
        <w:t>XX</w:t>
      </w:r>
      <w:r>
        <w:rPr>
          <w:rFonts w:cs="宋体" w:hint="eastAsia"/>
          <w:sz w:val="28"/>
          <w:szCs w:val="28"/>
          <w:u w:val="single"/>
        </w:rPr>
        <w:t>专业教师</w:t>
      </w:r>
      <w:r>
        <w:rPr>
          <w:sz w:val="28"/>
          <w:szCs w:val="28"/>
          <w:u w:val="single"/>
        </w:rPr>
        <w:t xml:space="preserve">      </w:t>
      </w:r>
    </w:p>
    <w:p w:rsidR="00DE0D3F" w:rsidRDefault="00DE0D3F">
      <w:pPr>
        <w:tabs>
          <w:tab w:val="left" w:pos="6804"/>
        </w:tabs>
        <w:spacing w:line="900" w:lineRule="exact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申请人姓名：</w:t>
      </w:r>
      <w:r>
        <w:rPr>
          <w:sz w:val="28"/>
          <w:szCs w:val="28"/>
          <w:u w:val="single"/>
        </w:rPr>
        <w:t xml:space="preserve">                                  </w:t>
      </w:r>
    </w:p>
    <w:p w:rsidR="00DE0D3F" w:rsidRDefault="00DE0D3F">
      <w:pPr>
        <w:spacing w:line="900" w:lineRule="exact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所学专业：</w:t>
      </w:r>
      <w:r>
        <w:rPr>
          <w:sz w:val="28"/>
          <w:szCs w:val="28"/>
          <w:u w:val="single"/>
        </w:rPr>
        <w:t xml:space="preserve">                                    </w:t>
      </w:r>
    </w:p>
    <w:p w:rsidR="00DE0D3F" w:rsidRDefault="00DE0D3F">
      <w:pPr>
        <w:spacing w:line="900" w:lineRule="exact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毕业学校：</w:t>
      </w:r>
      <w:r>
        <w:rPr>
          <w:sz w:val="28"/>
          <w:szCs w:val="28"/>
          <w:u w:val="single"/>
        </w:rPr>
        <w:t xml:space="preserve">                                    </w:t>
      </w:r>
    </w:p>
    <w:p w:rsidR="00DE0D3F" w:rsidRDefault="00DE0D3F">
      <w:pPr>
        <w:spacing w:line="9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                      </w:t>
      </w:r>
    </w:p>
    <w:p w:rsidR="00DE0D3F" w:rsidRDefault="00DE0D3F">
      <w:pPr>
        <w:jc w:val="center"/>
        <w:rPr>
          <w:sz w:val="28"/>
          <w:szCs w:val="28"/>
          <w:u w:val="single"/>
        </w:rPr>
      </w:pPr>
    </w:p>
    <w:p w:rsidR="00DE0D3F" w:rsidRDefault="00DE0D3F">
      <w:pPr>
        <w:jc w:val="center"/>
        <w:rPr>
          <w:sz w:val="28"/>
          <w:szCs w:val="28"/>
          <w:u w:val="single"/>
        </w:rPr>
      </w:pPr>
    </w:p>
    <w:p w:rsidR="00DE0D3F" w:rsidRDefault="00DE0D3F">
      <w:pPr>
        <w:jc w:val="center"/>
        <w:rPr>
          <w:sz w:val="28"/>
          <w:szCs w:val="28"/>
          <w:u w:val="single"/>
        </w:rPr>
      </w:pPr>
    </w:p>
    <w:p w:rsidR="00DE0D3F" w:rsidRDefault="00DE0D3F">
      <w:pPr>
        <w:jc w:val="center"/>
        <w:rPr>
          <w:sz w:val="28"/>
          <w:szCs w:val="28"/>
        </w:rPr>
      </w:pPr>
    </w:p>
    <w:p w:rsidR="00DE0D3F" w:rsidRDefault="00DE0D3F">
      <w:pPr>
        <w:jc w:val="center"/>
        <w:rPr>
          <w:sz w:val="28"/>
          <w:szCs w:val="28"/>
        </w:rPr>
      </w:pPr>
    </w:p>
    <w:p w:rsidR="00DE0D3F" w:rsidRDefault="00DE0D3F">
      <w:pPr>
        <w:jc w:val="center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成都工业学院人事处</w:t>
      </w:r>
    </w:p>
    <w:p w:rsidR="00DE0D3F" w:rsidRDefault="00DE0D3F">
      <w:pPr>
        <w:jc w:val="center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</w:t>
      </w:r>
    </w:p>
    <w:p w:rsidR="00DE0D3F" w:rsidRDefault="00DE0D3F">
      <w:pPr>
        <w:jc w:val="center"/>
        <w:rPr>
          <w:rFonts w:eastAsia="黑体"/>
          <w:sz w:val="48"/>
          <w:szCs w:val="48"/>
        </w:rPr>
      </w:pPr>
    </w:p>
    <w:p w:rsidR="00DE0D3F" w:rsidRDefault="00DE0D3F">
      <w:pPr>
        <w:jc w:val="center"/>
        <w:rPr>
          <w:rFonts w:eastAsia="黑体"/>
          <w:sz w:val="48"/>
          <w:szCs w:val="48"/>
        </w:rPr>
      </w:pPr>
    </w:p>
    <w:p w:rsidR="00DE0D3F" w:rsidRDefault="00DE0D3F">
      <w:pPr>
        <w:jc w:val="center"/>
        <w:rPr>
          <w:rFonts w:eastAsia="黑体"/>
          <w:sz w:val="44"/>
          <w:szCs w:val="44"/>
        </w:rPr>
      </w:pPr>
    </w:p>
    <w:p w:rsidR="00DE0D3F" w:rsidRDefault="00DE0D3F">
      <w:pPr>
        <w:jc w:val="center"/>
        <w:rPr>
          <w:rFonts w:eastAsia="黑体"/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cs="黑体" w:hint="eastAsia"/>
          <w:sz w:val="44"/>
          <w:szCs w:val="44"/>
        </w:rPr>
        <w:t>表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cs="黑体" w:hint="eastAsia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cs="黑体" w:hint="eastAsia"/>
          <w:sz w:val="44"/>
          <w:szCs w:val="44"/>
        </w:rPr>
        <w:t>明</w:t>
      </w:r>
    </w:p>
    <w:p w:rsidR="00DE0D3F" w:rsidRDefault="00DE0D3F">
      <w:pPr>
        <w:rPr>
          <w:rFonts w:ascii="楷体_GB2312" w:eastAsia="楷体_GB2312"/>
          <w:sz w:val="30"/>
          <w:szCs w:val="30"/>
        </w:rPr>
      </w:pPr>
    </w:p>
    <w:p w:rsidR="00DE0D3F" w:rsidRDefault="00DE0D3F" w:rsidP="00DB3351">
      <w:pPr>
        <w:spacing w:line="64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申请人请如实填写表格。</w:t>
      </w:r>
    </w:p>
    <w:p w:rsidR="00DE0D3F" w:rsidRDefault="00DE0D3F" w:rsidP="00DB3351">
      <w:pPr>
        <w:spacing w:line="64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申请表中所述学历、学位、职称、获奖等须提供相应证书复印件。</w:t>
      </w:r>
    </w:p>
    <w:p w:rsidR="00DE0D3F" w:rsidRDefault="00DE0D3F" w:rsidP="00DB3351">
      <w:pPr>
        <w:spacing w:line="64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申请表中所述成果须另附全部成果目录，并提供相应材料复印件。</w:t>
      </w:r>
    </w:p>
    <w:p w:rsidR="00DE0D3F" w:rsidRDefault="00DE0D3F" w:rsidP="00DB3351">
      <w:pPr>
        <w:spacing w:line="64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填写申请表时可纵向增加表格、可另加附页。</w:t>
      </w:r>
    </w:p>
    <w:p w:rsidR="00DE0D3F" w:rsidRDefault="00DE0D3F" w:rsidP="00DB3351">
      <w:pPr>
        <w:spacing w:line="640" w:lineRule="exact"/>
        <w:ind w:firstLineChars="200" w:firstLine="31680"/>
        <w:rPr>
          <w:rFonts w:ascii="宋体"/>
          <w:sz w:val="28"/>
          <w:szCs w:val="28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jc w:val="center"/>
        <w:rPr>
          <w:rFonts w:eastAsia="黑体"/>
          <w:sz w:val="30"/>
          <w:szCs w:val="30"/>
        </w:rPr>
      </w:pPr>
    </w:p>
    <w:p w:rsidR="00DE0D3F" w:rsidRDefault="00DE0D3F">
      <w:pPr>
        <w:rPr>
          <w:rFonts w:eastAsia="黑体"/>
          <w:sz w:val="28"/>
          <w:szCs w:val="28"/>
        </w:rPr>
      </w:pPr>
    </w:p>
    <w:p w:rsidR="00DE0D3F" w:rsidRDefault="00DE0D3F">
      <w:pPr>
        <w:rPr>
          <w:rFonts w:eastAsia="黑体"/>
          <w:sz w:val="28"/>
          <w:szCs w:val="28"/>
        </w:rPr>
      </w:pPr>
    </w:p>
    <w:p w:rsidR="00DE0D3F" w:rsidRDefault="00DE0D3F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</w:t>
      </w:r>
    </w:p>
    <w:p w:rsidR="00DE0D3F" w:rsidRDefault="00DE0D3F">
      <w:pPr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一、申请人基本情况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5"/>
        <w:gridCol w:w="1249"/>
        <w:gridCol w:w="34"/>
        <w:gridCol w:w="151"/>
        <w:gridCol w:w="992"/>
        <w:gridCol w:w="89"/>
        <w:gridCol w:w="700"/>
        <w:gridCol w:w="286"/>
        <w:gridCol w:w="1172"/>
        <w:gridCol w:w="57"/>
        <w:gridCol w:w="271"/>
        <w:gridCol w:w="865"/>
        <w:gridCol w:w="235"/>
        <w:gridCol w:w="2099"/>
      </w:tblGrid>
      <w:tr w:rsidR="00DE0D3F">
        <w:trPr>
          <w:trHeight w:val="726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 w:rsidR="00DE0D3F" w:rsidRDefault="00DE0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性</w:t>
            </w:r>
            <w:r>
              <w:t xml:space="preserve"> 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075" w:type="dxa"/>
            <w:gridSpan w:val="3"/>
            <w:vAlign w:val="center"/>
          </w:tcPr>
          <w:p w:rsidR="00DE0D3F" w:rsidRDefault="00DE0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籍</w:t>
            </w:r>
            <w:r>
              <w:t xml:space="preserve">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371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099" w:type="dxa"/>
            <w:vMerge w:val="restart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照</w:t>
            </w:r>
            <w:r>
              <w:t xml:space="preserve"> </w:t>
            </w:r>
            <w:r>
              <w:rPr>
                <w:rFonts w:cs="宋体" w:hint="eastAsia"/>
              </w:rPr>
              <w:t>片</w:t>
            </w:r>
          </w:p>
        </w:tc>
      </w:tr>
      <w:tr w:rsidR="00DE0D3F">
        <w:trPr>
          <w:trHeight w:val="726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28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最高学历</w:t>
            </w:r>
          </w:p>
        </w:tc>
        <w:tc>
          <w:tcPr>
            <w:tcW w:w="1075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9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最高学位</w:t>
            </w:r>
          </w:p>
        </w:tc>
        <w:tc>
          <w:tcPr>
            <w:tcW w:w="1371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DE0D3F" w:rsidRDefault="00DE0D3F">
            <w:pPr>
              <w:jc w:val="center"/>
              <w:rPr>
                <w:sz w:val="28"/>
                <w:szCs w:val="28"/>
              </w:rPr>
            </w:pPr>
          </w:p>
        </w:tc>
      </w:tr>
      <w:tr w:rsidR="00DE0D3F">
        <w:trPr>
          <w:trHeight w:val="726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6101" w:type="dxa"/>
            <w:gridSpan w:val="1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DE0D3F" w:rsidRDefault="00DE0D3F">
            <w:pPr>
              <w:jc w:val="center"/>
              <w:rPr>
                <w:sz w:val="28"/>
                <w:szCs w:val="28"/>
              </w:rPr>
            </w:pPr>
          </w:p>
        </w:tc>
      </w:tr>
      <w:tr w:rsidR="00DE0D3F">
        <w:trPr>
          <w:trHeight w:val="726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毕业时间及学校</w:t>
            </w:r>
          </w:p>
        </w:tc>
        <w:tc>
          <w:tcPr>
            <w:tcW w:w="6101" w:type="dxa"/>
            <w:gridSpan w:val="1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DE0D3F" w:rsidRDefault="00DE0D3F">
            <w:pPr>
              <w:jc w:val="center"/>
              <w:rPr>
                <w:sz w:val="28"/>
                <w:szCs w:val="28"/>
              </w:rPr>
            </w:pPr>
          </w:p>
        </w:tc>
      </w:tr>
      <w:tr w:rsidR="00DE0D3F">
        <w:trPr>
          <w:trHeight w:val="279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34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781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现从事专业及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研究方向</w:t>
            </w:r>
          </w:p>
        </w:tc>
        <w:tc>
          <w:tcPr>
            <w:tcW w:w="2886" w:type="dxa"/>
            <w:gridSpan w:val="6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726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434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781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现任专业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技术职务</w:t>
            </w:r>
          </w:p>
        </w:tc>
        <w:tc>
          <w:tcPr>
            <w:tcW w:w="1786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任职时间</w:t>
            </w:r>
          </w:p>
        </w:tc>
        <w:tc>
          <w:tcPr>
            <w:tcW w:w="2099" w:type="dxa"/>
            <w:vAlign w:val="center"/>
          </w:tcPr>
          <w:p w:rsidR="00DE0D3F" w:rsidRDefault="00DE0D3F">
            <w:pPr>
              <w:jc w:val="center"/>
              <w:rPr>
                <w:sz w:val="28"/>
                <w:szCs w:val="28"/>
              </w:rPr>
            </w:pPr>
          </w:p>
        </w:tc>
      </w:tr>
      <w:tr w:rsidR="00DE0D3F">
        <w:trPr>
          <w:trHeight w:val="631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distribute"/>
            </w:pPr>
            <w:r>
              <w:rPr>
                <w:rFonts w:cs="宋体" w:hint="eastAsia"/>
              </w:rPr>
              <w:t>应聘学院</w:t>
            </w:r>
          </w:p>
        </w:tc>
        <w:tc>
          <w:tcPr>
            <w:tcW w:w="8200" w:type="dxa"/>
            <w:gridSpan w:val="13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81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distribute"/>
            </w:pPr>
            <w:r>
              <w:rPr>
                <w:rFonts w:cs="宋体" w:hint="eastAsia"/>
              </w:rPr>
              <w:t>是否服从岗位调配</w:t>
            </w:r>
          </w:p>
        </w:tc>
        <w:tc>
          <w:tcPr>
            <w:tcW w:w="8200" w:type="dxa"/>
            <w:gridSpan w:val="13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6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distribute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4673" w:type="dxa"/>
            <w:gridSpan w:val="8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428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邮</w:t>
            </w:r>
            <w:r>
              <w:t xml:space="preserve"> </w:t>
            </w:r>
            <w:r>
              <w:rPr>
                <w:rFonts w:cs="宋体" w:hint="eastAsia"/>
              </w:rPr>
              <w:t>编</w:t>
            </w:r>
          </w:p>
        </w:tc>
        <w:tc>
          <w:tcPr>
            <w:tcW w:w="2099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91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distribute"/>
            </w:pPr>
            <w:r>
              <w:rPr>
                <w:rFonts w:cs="宋体" w:hint="eastAsia"/>
              </w:rPr>
              <w:t>联系电话（手机）</w:t>
            </w:r>
          </w:p>
        </w:tc>
        <w:tc>
          <w:tcPr>
            <w:tcW w:w="4673" w:type="dxa"/>
            <w:gridSpan w:val="8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428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t>Email</w:t>
            </w:r>
          </w:p>
        </w:tc>
        <w:tc>
          <w:tcPr>
            <w:tcW w:w="2099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63"/>
          <w:jc w:val="center"/>
        </w:trPr>
        <w:tc>
          <w:tcPr>
            <w:tcW w:w="1265" w:type="dxa"/>
            <w:vAlign w:val="center"/>
          </w:tcPr>
          <w:p w:rsidR="00DE0D3F" w:rsidRDefault="00DE0D3F">
            <w:pPr>
              <w:jc w:val="distribute"/>
            </w:pPr>
            <w:r>
              <w:rPr>
                <w:rFonts w:cs="宋体" w:hint="eastAsia"/>
              </w:rPr>
              <w:t>主要学</w:t>
            </w:r>
          </w:p>
          <w:p w:rsidR="00DE0D3F" w:rsidRDefault="00DE0D3F">
            <w:pPr>
              <w:jc w:val="distribute"/>
            </w:pPr>
            <w:r>
              <w:rPr>
                <w:rFonts w:cs="宋体" w:hint="eastAsia"/>
              </w:rPr>
              <w:t>术兼职</w:t>
            </w:r>
          </w:p>
        </w:tc>
        <w:tc>
          <w:tcPr>
            <w:tcW w:w="8200" w:type="dxa"/>
            <w:gridSpan w:val="13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24"/>
          <w:jc w:val="center"/>
        </w:trPr>
        <w:tc>
          <w:tcPr>
            <w:tcW w:w="1265" w:type="dxa"/>
            <w:vMerge w:val="restart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家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庭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成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员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情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况</w:t>
            </w:r>
          </w:p>
        </w:tc>
        <w:tc>
          <w:tcPr>
            <w:tcW w:w="1249" w:type="dxa"/>
            <w:vMerge w:val="restart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配</w:t>
            </w:r>
            <w:r>
              <w:t xml:space="preserve"> </w:t>
            </w:r>
            <w:r>
              <w:rPr>
                <w:rFonts w:cs="宋体" w:hint="eastAsia"/>
              </w:rPr>
              <w:t>偶</w:t>
            </w:r>
          </w:p>
        </w:tc>
        <w:tc>
          <w:tcPr>
            <w:tcW w:w="1266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15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93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2334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24"/>
          <w:jc w:val="center"/>
        </w:trPr>
        <w:tc>
          <w:tcPr>
            <w:tcW w:w="1265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66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文化程度</w:t>
            </w:r>
          </w:p>
        </w:tc>
        <w:tc>
          <w:tcPr>
            <w:tcW w:w="2158" w:type="dxa"/>
            <w:gridSpan w:val="3"/>
            <w:vAlign w:val="center"/>
          </w:tcPr>
          <w:p w:rsidR="00DE0D3F" w:rsidRDefault="00DE0D3F"/>
        </w:tc>
        <w:tc>
          <w:tcPr>
            <w:tcW w:w="1193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从事专业</w:t>
            </w:r>
          </w:p>
        </w:tc>
        <w:tc>
          <w:tcPr>
            <w:tcW w:w="2334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24"/>
          <w:jc w:val="center"/>
        </w:trPr>
        <w:tc>
          <w:tcPr>
            <w:tcW w:w="1265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66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2158" w:type="dxa"/>
            <w:gridSpan w:val="3"/>
            <w:vAlign w:val="center"/>
          </w:tcPr>
          <w:p w:rsidR="00DE0D3F" w:rsidRDefault="00DE0D3F"/>
        </w:tc>
        <w:tc>
          <w:tcPr>
            <w:tcW w:w="1193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职称职务</w:t>
            </w:r>
          </w:p>
        </w:tc>
        <w:tc>
          <w:tcPr>
            <w:tcW w:w="2334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5"/>
          <w:jc w:val="center"/>
        </w:trPr>
        <w:tc>
          <w:tcPr>
            <w:tcW w:w="1265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66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主要学习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经</w:t>
            </w:r>
            <w:r>
              <w:t xml:space="preserve">  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5685" w:type="dxa"/>
            <w:gridSpan w:val="8"/>
            <w:vAlign w:val="center"/>
          </w:tcPr>
          <w:p w:rsidR="00DE0D3F" w:rsidRDefault="00DE0D3F">
            <w:pPr>
              <w:jc w:val="center"/>
            </w:pPr>
          </w:p>
          <w:p w:rsidR="00DE0D3F" w:rsidRDefault="00DE0D3F"/>
          <w:p w:rsidR="00DE0D3F" w:rsidRDefault="00DE0D3F"/>
        </w:tc>
      </w:tr>
      <w:tr w:rsidR="00DE0D3F">
        <w:trPr>
          <w:trHeight w:val="1236"/>
          <w:jc w:val="center"/>
        </w:trPr>
        <w:tc>
          <w:tcPr>
            <w:tcW w:w="1265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66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主要工作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经</w:t>
            </w:r>
            <w:r>
              <w:t xml:space="preserve">  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5685" w:type="dxa"/>
            <w:gridSpan w:val="8"/>
            <w:vAlign w:val="center"/>
          </w:tcPr>
          <w:p w:rsidR="00DE0D3F" w:rsidRDefault="00DE0D3F">
            <w:pPr>
              <w:jc w:val="center"/>
            </w:pPr>
          </w:p>
          <w:p w:rsidR="00DE0D3F" w:rsidRDefault="00DE0D3F">
            <w:pPr>
              <w:jc w:val="center"/>
            </w:pPr>
          </w:p>
          <w:p w:rsidR="00DE0D3F" w:rsidRDefault="00DE0D3F">
            <w:pPr>
              <w:jc w:val="center"/>
            </w:pPr>
          </w:p>
          <w:p w:rsidR="00DE0D3F" w:rsidRDefault="00DE0D3F"/>
        </w:tc>
      </w:tr>
      <w:tr w:rsidR="00DE0D3F">
        <w:trPr>
          <w:trHeight w:val="713"/>
          <w:jc w:val="center"/>
        </w:trPr>
        <w:tc>
          <w:tcPr>
            <w:tcW w:w="1265" w:type="dxa"/>
            <w:vMerge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49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子</w:t>
            </w:r>
            <w:r>
              <w:t xml:space="preserve"> </w:t>
            </w:r>
            <w:r>
              <w:rPr>
                <w:rFonts w:cs="宋体" w:hint="eastAsia"/>
              </w:rPr>
              <w:t>女</w:t>
            </w:r>
          </w:p>
        </w:tc>
        <w:tc>
          <w:tcPr>
            <w:tcW w:w="6951" w:type="dxa"/>
            <w:gridSpan w:val="12"/>
            <w:vAlign w:val="center"/>
          </w:tcPr>
          <w:p w:rsidR="00DE0D3F" w:rsidRDefault="00DE0D3F">
            <w:pPr>
              <w:jc w:val="center"/>
            </w:pPr>
          </w:p>
        </w:tc>
      </w:tr>
    </w:tbl>
    <w:p w:rsidR="00DE0D3F" w:rsidRDefault="00DE0D3F" w:rsidP="00DE0D3F">
      <w:pPr>
        <w:ind w:leftChars="107" w:left="31680" w:hangingChars="112" w:firstLine="31680"/>
        <w:rPr>
          <w:rFonts w:eastAsia="黑体"/>
          <w:sz w:val="28"/>
          <w:szCs w:val="28"/>
        </w:rPr>
      </w:pPr>
    </w:p>
    <w:p w:rsidR="00DE0D3F" w:rsidRDefault="00DE0D3F" w:rsidP="00DB3351">
      <w:pPr>
        <w:ind w:leftChars="107" w:left="31680" w:hangingChars="112" w:firstLine="31680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二、主要学习经历（本科及以上）</w:t>
      </w: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1"/>
        <w:gridCol w:w="1641"/>
        <w:gridCol w:w="3462"/>
        <w:gridCol w:w="3101"/>
      </w:tblGrid>
      <w:tr w:rsidR="00DE0D3F">
        <w:trPr>
          <w:trHeight w:val="503"/>
        </w:trPr>
        <w:tc>
          <w:tcPr>
            <w:tcW w:w="1261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641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3462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3101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专业或方向</w:t>
            </w:r>
          </w:p>
        </w:tc>
      </w:tr>
      <w:tr w:rsidR="00DE0D3F">
        <w:trPr>
          <w:trHeight w:val="554"/>
        </w:trPr>
        <w:tc>
          <w:tcPr>
            <w:tcW w:w="1261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  <w:color w:val="FF0000"/>
              </w:rPr>
              <w:t>由近及远顺序填写</w:t>
            </w:r>
          </w:p>
        </w:tc>
        <w:tc>
          <w:tcPr>
            <w:tcW w:w="1641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4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101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4"/>
        </w:trPr>
        <w:tc>
          <w:tcPr>
            <w:tcW w:w="1261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641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4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101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5"/>
        </w:trPr>
        <w:tc>
          <w:tcPr>
            <w:tcW w:w="1261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641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4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101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70"/>
        </w:trPr>
        <w:tc>
          <w:tcPr>
            <w:tcW w:w="1261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641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4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101" w:type="dxa"/>
            <w:vAlign w:val="center"/>
          </w:tcPr>
          <w:p w:rsidR="00DE0D3F" w:rsidRDefault="00DE0D3F">
            <w:pPr>
              <w:jc w:val="center"/>
            </w:pPr>
          </w:p>
        </w:tc>
      </w:tr>
    </w:tbl>
    <w:p w:rsidR="00DE0D3F" w:rsidRDefault="00DE0D3F" w:rsidP="00DE0D3F">
      <w:pPr>
        <w:ind w:leftChars="114" w:left="31680" w:hangingChars="107" w:firstLine="31680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三、主要工作经历</w:t>
      </w: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2"/>
        <w:gridCol w:w="3875"/>
        <w:gridCol w:w="3328"/>
      </w:tblGrid>
      <w:tr w:rsidR="00DE0D3F">
        <w:trPr>
          <w:trHeight w:val="503"/>
        </w:trPr>
        <w:tc>
          <w:tcPr>
            <w:tcW w:w="2262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387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3328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职称和职务</w:t>
            </w:r>
          </w:p>
        </w:tc>
      </w:tr>
      <w:tr w:rsidR="00DE0D3F">
        <w:trPr>
          <w:trHeight w:val="554"/>
        </w:trPr>
        <w:tc>
          <w:tcPr>
            <w:tcW w:w="2262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  <w:color w:val="FF0000"/>
              </w:rPr>
              <w:t>由近及远顺序填写</w:t>
            </w:r>
          </w:p>
        </w:tc>
        <w:tc>
          <w:tcPr>
            <w:tcW w:w="3875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328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61"/>
        </w:trPr>
        <w:tc>
          <w:tcPr>
            <w:tcW w:w="22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875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328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48"/>
        </w:trPr>
        <w:tc>
          <w:tcPr>
            <w:tcW w:w="22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875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328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85"/>
        </w:trPr>
        <w:tc>
          <w:tcPr>
            <w:tcW w:w="22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875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328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85"/>
        </w:trPr>
        <w:tc>
          <w:tcPr>
            <w:tcW w:w="2262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875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3328" w:type="dxa"/>
            <w:vAlign w:val="center"/>
          </w:tcPr>
          <w:p w:rsidR="00DE0D3F" w:rsidRDefault="00DE0D3F">
            <w:pPr>
              <w:jc w:val="center"/>
            </w:pPr>
          </w:p>
        </w:tc>
      </w:tr>
    </w:tbl>
    <w:p w:rsidR="00DE0D3F" w:rsidRDefault="00DE0D3F" w:rsidP="00DE0D3F">
      <w:pPr>
        <w:ind w:leftChars="107" w:left="31680" w:hangingChars="112" w:firstLine="31680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四、主要学术成就（近五年）</w:t>
      </w: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9"/>
        <w:gridCol w:w="699"/>
        <w:gridCol w:w="444"/>
        <w:gridCol w:w="1435"/>
        <w:gridCol w:w="1017"/>
        <w:gridCol w:w="26"/>
        <w:gridCol w:w="607"/>
        <w:gridCol w:w="904"/>
        <w:gridCol w:w="297"/>
        <w:gridCol w:w="374"/>
        <w:gridCol w:w="371"/>
        <w:gridCol w:w="724"/>
        <w:gridCol w:w="66"/>
        <w:gridCol w:w="200"/>
        <w:gridCol w:w="927"/>
        <w:gridCol w:w="100"/>
        <w:gridCol w:w="1015"/>
      </w:tblGrid>
      <w:tr w:rsidR="00DE0D3F">
        <w:trPr>
          <w:trHeight w:val="594"/>
        </w:trPr>
        <w:tc>
          <w:tcPr>
            <w:tcW w:w="9605" w:type="dxa"/>
            <w:gridSpan w:val="17"/>
            <w:vAlign w:val="center"/>
          </w:tcPr>
          <w:p w:rsidR="00DE0D3F" w:rsidRDefault="00DE0D3F">
            <w:pPr>
              <w:spacing w:line="360" w:lineRule="auto"/>
            </w:pPr>
            <w:r>
              <w:t>4.1</w:t>
            </w:r>
            <w:r>
              <w:rPr>
                <w:rFonts w:cs="宋体" w:hint="eastAsia"/>
              </w:rPr>
              <w:t>承担科研项目情况</w:t>
            </w:r>
            <w:r>
              <w:rPr>
                <w:rFonts w:cs="宋体" w:hint="eastAsia"/>
                <w:color w:val="FF0000"/>
              </w:rPr>
              <w:t>（国家级项目排名不限，其余限排名前五</w:t>
            </w:r>
            <w:r>
              <w:rPr>
                <w:rFonts w:cs="宋体" w:hint="eastAsia"/>
              </w:rPr>
              <w:t>）</w:t>
            </w:r>
          </w:p>
        </w:tc>
      </w:tr>
      <w:tr w:rsidR="00DE0D3F">
        <w:trPr>
          <w:trHeight w:val="576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2896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834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来源（国家级、省部级、市厅级、企业等）</w:t>
            </w:r>
          </w:p>
        </w:tc>
        <w:tc>
          <w:tcPr>
            <w:tcW w:w="1535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排名</w:t>
            </w: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经费数</w:t>
            </w: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其他</w:t>
            </w:r>
          </w:p>
        </w:tc>
      </w:tr>
      <w:tr w:rsidR="00DE0D3F">
        <w:trPr>
          <w:trHeight w:val="615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  <w:color w:val="FF0000"/>
              </w:rPr>
              <w:t>由近及远顺序填写</w:t>
            </w:r>
          </w:p>
        </w:tc>
        <w:tc>
          <w:tcPr>
            <w:tcW w:w="2896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4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30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896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4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5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896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4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5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896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4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5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896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4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5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  <w:p w:rsidR="00DE0D3F" w:rsidRDefault="00DE0D3F">
            <w:pPr>
              <w:jc w:val="center"/>
            </w:pPr>
          </w:p>
        </w:tc>
        <w:tc>
          <w:tcPr>
            <w:tcW w:w="2896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4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85"/>
        </w:trPr>
        <w:tc>
          <w:tcPr>
            <w:tcW w:w="9605" w:type="dxa"/>
            <w:gridSpan w:val="17"/>
            <w:vAlign w:val="center"/>
          </w:tcPr>
          <w:p w:rsidR="00DE0D3F" w:rsidRDefault="00DE0D3F">
            <w:pPr>
              <w:spacing w:line="360" w:lineRule="auto"/>
            </w:pPr>
            <w:r>
              <w:t xml:space="preserve">4.2 </w:t>
            </w:r>
            <w:r>
              <w:rPr>
                <w:rFonts w:cs="宋体" w:hint="eastAsia"/>
              </w:rPr>
              <w:t>奖惩情况</w:t>
            </w:r>
          </w:p>
        </w:tc>
      </w:tr>
      <w:tr w:rsidR="00DE0D3F">
        <w:trPr>
          <w:trHeight w:val="444"/>
        </w:trPr>
        <w:tc>
          <w:tcPr>
            <w:tcW w:w="9605" w:type="dxa"/>
            <w:gridSpan w:val="17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奖励情况</w:t>
            </w:r>
          </w:p>
        </w:tc>
      </w:tr>
      <w:tr w:rsidR="00DE0D3F">
        <w:trPr>
          <w:trHeight w:val="598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4433" w:type="dxa"/>
            <w:gridSpan w:val="6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奖励名称</w:t>
            </w:r>
          </w:p>
        </w:tc>
        <w:tc>
          <w:tcPr>
            <w:tcW w:w="1832" w:type="dxa"/>
            <w:gridSpan w:val="5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授奖单位及国别</w:t>
            </w: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奖励等级</w:t>
            </w: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排名</w:t>
            </w:r>
          </w:p>
        </w:tc>
      </w:tr>
      <w:tr w:rsidR="00DE0D3F">
        <w:trPr>
          <w:trHeight w:val="645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  <w:color w:val="FF0000"/>
              </w:rPr>
              <w:t>由近及远顺序填写</w:t>
            </w:r>
          </w:p>
        </w:tc>
        <w:tc>
          <w:tcPr>
            <w:tcW w:w="4433" w:type="dxa"/>
            <w:gridSpan w:val="6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2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85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4433" w:type="dxa"/>
            <w:gridSpan w:val="6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2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04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4433" w:type="dxa"/>
            <w:gridSpan w:val="6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2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04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4433" w:type="dxa"/>
            <w:gridSpan w:val="6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2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04"/>
        </w:trPr>
        <w:tc>
          <w:tcPr>
            <w:tcW w:w="1098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4433" w:type="dxa"/>
            <w:gridSpan w:val="6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832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227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15" w:type="dxa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432"/>
        </w:trPr>
        <w:tc>
          <w:tcPr>
            <w:tcW w:w="9605" w:type="dxa"/>
            <w:gridSpan w:val="17"/>
            <w:vAlign w:val="center"/>
          </w:tcPr>
          <w:p w:rsidR="00DE0D3F" w:rsidRDefault="00DE0D3F">
            <w:pPr>
              <w:jc w:val="center"/>
              <w:rPr>
                <w:highlight w:val="yellow"/>
              </w:rPr>
            </w:pPr>
            <w:r>
              <w:rPr>
                <w:rFonts w:cs="宋体" w:hint="eastAsia"/>
              </w:rPr>
              <w:t>惩罚情况</w:t>
            </w:r>
          </w:p>
        </w:tc>
      </w:tr>
      <w:tr w:rsidR="00DE0D3F">
        <w:trPr>
          <w:trHeight w:val="2552"/>
        </w:trPr>
        <w:tc>
          <w:tcPr>
            <w:tcW w:w="9605" w:type="dxa"/>
            <w:gridSpan w:val="17"/>
            <w:vAlign w:val="center"/>
          </w:tcPr>
          <w:p w:rsidR="00DE0D3F" w:rsidRDefault="00DE0D3F">
            <w:pPr>
              <w:jc w:val="center"/>
              <w:rPr>
                <w:highlight w:val="yellow"/>
              </w:rPr>
            </w:pPr>
          </w:p>
          <w:p w:rsidR="00DE0D3F" w:rsidRDefault="00DE0D3F">
            <w:pPr>
              <w:jc w:val="center"/>
              <w:rPr>
                <w:highlight w:val="yellow"/>
              </w:rPr>
            </w:pPr>
          </w:p>
        </w:tc>
      </w:tr>
      <w:tr w:rsidR="00DE0D3F">
        <w:trPr>
          <w:cantSplit/>
          <w:trHeight w:val="549"/>
        </w:trPr>
        <w:tc>
          <w:tcPr>
            <w:tcW w:w="9605" w:type="dxa"/>
            <w:gridSpan w:val="17"/>
            <w:vAlign w:val="center"/>
          </w:tcPr>
          <w:p w:rsidR="00DE0D3F" w:rsidRDefault="00DE0D3F">
            <w:r>
              <w:t>4.3</w:t>
            </w:r>
            <w:r>
              <w:rPr>
                <w:rFonts w:cs="宋体" w:hint="eastAsia"/>
              </w:rPr>
              <w:t>近年代表性论文、论著情况</w:t>
            </w:r>
            <w:r>
              <w:rPr>
                <w:rFonts w:cs="宋体" w:hint="eastAsia"/>
                <w:color w:val="FF0000"/>
              </w:rPr>
              <w:t>（限已发表或已出版，第一作者及通讯作者）</w:t>
            </w:r>
          </w:p>
        </w:tc>
      </w:tr>
      <w:tr w:rsidR="00DE0D3F">
        <w:trPr>
          <w:trHeight w:val="619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发表时间</w:t>
            </w: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论文题目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论著名称</w:t>
            </w: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期刊名称</w:t>
            </w:r>
          </w:p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（出版单位）</w:t>
            </w: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期刊号</w:t>
            </w: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排名</w:t>
            </w: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级别及影响因子</w:t>
            </w:r>
          </w:p>
        </w:tc>
      </w:tr>
      <w:tr w:rsidR="00DE0D3F">
        <w:trPr>
          <w:trHeight w:val="557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5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5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5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5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5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5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25"/>
        </w:trPr>
        <w:tc>
          <w:tcPr>
            <w:tcW w:w="399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478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553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927" w:type="dxa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58"/>
        </w:trPr>
        <w:tc>
          <w:tcPr>
            <w:tcW w:w="9605" w:type="dxa"/>
            <w:gridSpan w:val="17"/>
            <w:vAlign w:val="center"/>
          </w:tcPr>
          <w:p w:rsidR="00DE0D3F" w:rsidRDefault="00DE0D3F">
            <w:pPr>
              <w:rPr>
                <w:sz w:val="28"/>
                <w:szCs w:val="28"/>
              </w:rPr>
            </w:pPr>
            <w:r>
              <w:t xml:space="preserve">4.4 </w:t>
            </w:r>
            <w:r>
              <w:rPr>
                <w:rFonts w:cs="宋体" w:hint="eastAsia"/>
              </w:rPr>
              <w:t>近年来获得专利情况</w:t>
            </w:r>
            <w:r>
              <w:rPr>
                <w:rFonts w:cs="宋体" w:hint="eastAsia"/>
                <w:color w:val="FF0000"/>
              </w:rPr>
              <w:t>（限排名前</w:t>
            </w:r>
            <w:r>
              <w:rPr>
                <w:color w:val="FF0000"/>
              </w:rPr>
              <w:t>3</w:t>
            </w:r>
            <w:r>
              <w:rPr>
                <w:rFonts w:cs="宋体" w:hint="eastAsia"/>
                <w:color w:val="FF0000"/>
              </w:rPr>
              <w:t>）</w:t>
            </w:r>
          </w:p>
        </w:tc>
      </w:tr>
      <w:tr w:rsidR="00DE0D3F">
        <w:trPr>
          <w:trHeight w:val="609"/>
        </w:trPr>
        <w:tc>
          <w:tcPr>
            <w:tcW w:w="2977" w:type="dxa"/>
            <w:gridSpan w:val="4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专利名称</w:t>
            </w:r>
          </w:p>
        </w:tc>
        <w:tc>
          <w:tcPr>
            <w:tcW w:w="1650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专利号</w:t>
            </w:r>
          </w:p>
        </w:tc>
        <w:tc>
          <w:tcPr>
            <w:tcW w:w="1575" w:type="dxa"/>
            <w:gridSpan w:val="3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授权时间</w:t>
            </w:r>
          </w:p>
        </w:tc>
        <w:tc>
          <w:tcPr>
            <w:tcW w:w="1095" w:type="dxa"/>
            <w:gridSpan w:val="2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排名</w:t>
            </w:r>
          </w:p>
        </w:tc>
        <w:tc>
          <w:tcPr>
            <w:tcW w:w="2308" w:type="dxa"/>
            <w:gridSpan w:val="5"/>
            <w:vAlign w:val="center"/>
          </w:tcPr>
          <w:p w:rsidR="00DE0D3F" w:rsidRDefault="00DE0D3F">
            <w:pPr>
              <w:jc w:val="center"/>
            </w:pPr>
            <w:r>
              <w:rPr>
                <w:rFonts w:cs="宋体" w:hint="eastAsia"/>
              </w:rPr>
              <w:t>专利类别（发明、实用新型、外观设计）</w:t>
            </w:r>
          </w:p>
        </w:tc>
      </w:tr>
      <w:tr w:rsidR="00DE0D3F">
        <w:trPr>
          <w:trHeight w:val="530"/>
        </w:trPr>
        <w:tc>
          <w:tcPr>
            <w:tcW w:w="2977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65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75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308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615"/>
        </w:trPr>
        <w:tc>
          <w:tcPr>
            <w:tcW w:w="2977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65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75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308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</w:tr>
      <w:tr w:rsidR="00DE0D3F">
        <w:trPr>
          <w:trHeight w:val="548"/>
        </w:trPr>
        <w:tc>
          <w:tcPr>
            <w:tcW w:w="2977" w:type="dxa"/>
            <w:gridSpan w:val="4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650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575" w:type="dxa"/>
            <w:gridSpan w:val="3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E0D3F" w:rsidRDefault="00DE0D3F">
            <w:pPr>
              <w:jc w:val="center"/>
            </w:pPr>
          </w:p>
        </w:tc>
        <w:tc>
          <w:tcPr>
            <w:tcW w:w="2308" w:type="dxa"/>
            <w:gridSpan w:val="5"/>
            <w:vAlign w:val="center"/>
          </w:tcPr>
          <w:p w:rsidR="00DE0D3F" w:rsidRDefault="00DE0D3F">
            <w:pPr>
              <w:jc w:val="center"/>
            </w:pPr>
          </w:p>
        </w:tc>
      </w:tr>
    </w:tbl>
    <w:tbl>
      <w:tblPr>
        <w:tblpPr w:leftFromText="180" w:rightFromText="180" w:vertAnchor="text" w:horzAnchor="page" w:tblpX="1480" w:tblpY="2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5"/>
      </w:tblGrid>
      <w:tr w:rsidR="00DE0D3F">
        <w:trPr>
          <w:trHeight w:val="1315"/>
        </w:trPr>
        <w:tc>
          <w:tcPr>
            <w:tcW w:w="9585" w:type="dxa"/>
            <w:vAlign w:val="center"/>
          </w:tcPr>
          <w:p w:rsidR="00DE0D3F" w:rsidRDefault="00DE0D3F">
            <w:pPr>
              <w:pStyle w:val="p0"/>
              <w:spacing w:line="360" w:lineRule="exact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本表所填情况属实，如有不实，本人愿承担与此相关的一切责任。</w:t>
            </w:r>
          </w:p>
          <w:p w:rsidR="00DE0D3F" w:rsidRDefault="00DE0D3F">
            <w:pPr>
              <w:pStyle w:val="p0"/>
              <w:spacing w:line="360" w:lineRule="exact"/>
              <w:ind w:firstLine="422"/>
              <w:rPr>
                <w:b/>
                <w:bCs/>
                <w:kern w:val="2"/>
              </w:rPr>
            </w:pPr>
          </w:p>
          <w:p w:rsidR="00DE0D3F" w:rsidRDefault="00DE0D3F">
            <w:pPr>
              <w:pStyle w:val="p0"/>
              <w:spacing w:line="360" w:lineRule="exact"/>
              <w:ind w:firstLine="422"/>
              <w:rPr>
                <w:b/>
                <w:bCs/>
                <w:kern w:val="2"/>
              </w:rPr>
            </w:pPr>
          </w:p>
          <w:p w:rsidR="00DE0D3F" w:rsidRDefault="00DE0D3F">
            <w:pPr>
              <w:pStyle w:val="p0"/>
              <w:spacing w:line="360" w:lineRule="exact"/>
              <w:ind w:firstLine="422"/>
              <w:rPr>
                <w:b/>
                <w:bCs/>
                <w:kern w:val="2"/>
              </w:rPr>
            </w:pPr>
          </w:p>
          <w:p w:rsidR="00DE0D3F" w:rsidRDefault="00DE0D3F">
            <w:pPr>
              <w:pStyle w:val="p0"/>
              <w:spacing w:line="360" w:lineRule="exact"/>
              <w:ind w:firstLine="422"/>
              <w:rPr>
                <w:b/>
                <w:bCs/>
                <w:kern w:val="2"/>
              </w:rPr>
            </w:pPr>
          </w:p>
          <w:p w:rsidR="00DE0D3F" w:rsidRDefault="00DE0D3F">
            <w:pPr>
              <w:pStyle w:val="p0"/>
              <w:spacing w:line="360" w:lineRule="exact"/>
              <w:ind w:firstLine="422"/>
              <w:rPr>
                <w:b/>
                <w:bCs/>
                <w:kern w:val="2"/>
              </w:rPr>
            </w:pPr>
          </w:p>
          <w:p w:rsidR="00DE0D3F" w:rsidRDefault="00DE0D3F">
            <w:pPr>
              <w:pStyle w:val="p0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                                 </w:t>
            </w:r>
          </w:p>
          <w:p w:rsidR="00DE0D3F" w:rsidRDefault="00DE0D3F" w:rsidP="00DE0D3F">
            <w:pPr>
              <w:pStyle w:val="p0"/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2300" w:firstLine="31680"/>
              <w:rPr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申请人：</w:t>
            </w:r>
            <w:r>
              <w:rPr>
                <w:b/>
                <w:bCs/>
                <w:kern w:val="2"/>
              </w:rPr>
              <w:t xml:space="preserve">            </w:t>
            </w:r>
            <w:r>
              <w:rPr>
                <w:rFonts w:cs="宋体" w:hint="eastAsia"/>
                <w:b/>
                <w:bCs/>
                <w:kern w:val="2"/>
              </w:rPr>
              <w:t>年</w:t>
            </w:r>
            <w:r>
              <w:rPr>
                <w:b/>
                <w:bCs/>
                <w:kern w:val="2"/>
              </w:rPr>
              <w:t xml:space="preserve">   </w:t>
            </w:r>
            <w:r>
              <w:rPr>
                <w:rFonts w:cs="宋体" w:hint="eastAsia"/>
                <w:b/>
                <w:bCs/>
                <w:kern w:val="2"/>
              </w:rPr>
              <w:t>月</w:t>
            </w:r>
            <w:r>
              <w:rPr>
                <w:b/>
                <w:bCs/>
                <w:kern w:val="2"/>
              </w:rPr>
              <w:t xml:space="preserve">   </w:t>
            </w:r>
            <w:r>
              <w:rPr>
                <w:rFonts w:cs="宋体" w:hint="eastAsia"/>
                <w:b/>
                <w:bCs/>
                <w:kern w:val="2"/>
              </w:rPr>
              <w:t>日</w:t>
            </w:r>
          </w:p>
        </w:tc>
      </w:tr>
    </w:tbl>
    <w:p w:rsidR="00DE0D3F" w:rsidRDefault="00DE0D3F"/>
    <w:sectPr w:rsidR="00DE0D3F" w:rsidSect="00736423">
      <w:headerReference w:type="default" r:id="rId6"/>
      <w:pgSz w:w="11906" w:h="16838"/>
      <w:pgMar w:top="1644" w:right="1247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D3F" w:rsidRDefault="00DE0D3F" w:rsidP="00736423">
      <w:r>
        <w:separator/>
      </w:r>
    </w:p>
  </w:endnote>
  <w:endnote w:type="continuationSeparator" w:id="0">
    <w:p w:rsidR="00DE0D3F" w:rsidRDefault="00DE0D3F" w:rsidP="0073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D3F" w:rsidRDefault="00DE0D3F" w:rsidP="00736423">
      <w:r>
        <w:separator/>
      </w:r>
    </w:p>
  </w:footnote>
  <w:footnote w:type="continuationSeparator" w:id="0">
    <w:p w:rsidR="00DE0D3F" w:rsidRDefault="00DE0D3F" w:rsidP="00736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3F" w:rsidRDefault="00DE0D3F" w:rsidP="00DB3351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BD5"/>
    <w:rsid w:val="00020834"/>
    <w:rsid w:val="00030205"/>
    <w:rsid w:val="000416E0"/>
    <w:rsid w:val="00042677"/>
    <w:rsid w:val="00042FD6"/>
    <w:rsid w:val="00050E00"/>
    <w:rsid w:val="00067C1A"/>
    <w:rsid w:val="000863AF"/>
    <w:rsid w:val="000B49DB"/>
    <w:rsid w:val="000C234B"/>
    <w:rsid w:val="000C2B95"/>
    <w:rsid w:val="0011223D"/>
    <w:rsid w:val="001423CC"/>
    <w:rsid w:val="00144E16"/>
    <w:rsid w:val="00157953"/>
    <w:rsid w:val="001603E5"/>
    <w:rsid w:val="00160B64"/>
    <w:rsid w:val="00160CA1"/>
    <w:rsid w:val="0016586D"/>
    <w:rsid w:val="00172A27"/>
    <w:rsid w:val="00175A90"/>
    <w:rsid w:val="00182CEF"/>
    <w:rsid w:val="00192FC1"/>
    <w:rsid w:val="0019676C"/>
    <w:rsid w:val="001A3180"/>
    <w:rsid w:val="001A54D9"/>
    <w:rsid w:val="001B0D34"/>
    <w:rsid w:val="001B3AB9"/>
    <w:rsid w:val="001B3F63"/>
    <w:rsid w:val="001D193E"/>
    <w:rsid w:val="001D1E5A"/>
    <w:rsid w:val="001D56C9"/>
    <w:rsid w:val="001E0E3C"/>
    <w:rsid w:val="001E26D4"/>
    <w:rsid w:val="001E7EC7"/>
    <w:rsid w:val="00206260"/>
    <w:rsid w:val="00221C6C"/>
    <w:rsid w:val="00235A8B"/>
    <w:rsid w:val="00244697"/>
    <w:rsid w:val="00245C19"/>
    <w:rsid w:val="00254083"/>
    <w:rsid w:val="0026726A"/>
    <w:rsid w:val="0026787F"/>
    <w:rsid w:val="00282CF4"/>
    <w:rsid w:val="00291657"/>
    <w:rsid w:val="002B0A2C"/>
    <w:rsid w:val="002B3DCA"/>
    <w:rsid w:val="002C094C"/>
    <w:rsid w:val="002C2A9A"/>
    <w:rsid w:val="002C7AD5"/>
    <w:rsid w:val="002D2EC2"/>
    <w:rsid w:val="002D41CF"/>
    <w:rsid w:val="002D6966"/>
    <w:rsid w:val="002E0026"/>
    <w:rsid w:val="002E0A7A"/>
    <w:rsid w:val="002E0D42"/>
    <w:rsid w:val="002F5BB1"/>
    <w:rsid w:val="003003F7"/>
    <w:rsid w:val="003332B4"/>
    <w:rsid w:val="003670FB"/>
    <w:rsid w:val="00367C41"/>
    <w:rsid w:val="00395A01"/>
    <w:rsid w:val="003A1D75"/>
    <w:rsid w:val="003A68D5"/>
    <w:rsid w:val="003C14B3"/>
    <w:rsid w:val="003C2D49"/>
    <w:rsid w:val="003C4AFB"/>
    <w:rsid w:val="003F76A6"/>
    <w:rsid w:val="00435049"/>
    <w:rsid w:val="004370F4"/>
    <w:rsid w:val="004420C7"/>
    <w:rsid w:val="00444DF7"/>
    <w:rsid w:val="004463EA"/>
    <w:rsid w:val="00446C3D"/>
    <w:rsid w:val="0047230D"/>
    <w:rsid w:val="004838E1"/>
    <w:rsid w:val="00496DC5"/>
    <w:rsid w:val="00497185"/>
    <w:rsid w:val="004B2813"/>
    <w:rsid w:val="004B4A90"/>
    <w:rsid w:val="004B4E81"/>
    <w:rsid w:val="004D0CF3"/>
    <w:rsid w:val="004F0FA7"/>
    <w:rsid w:val="004F4C2A"/>
    <w:rsid w:val="00507F35"/>
    <w:rsid w:val="0051512D"/>
    <w:rsid w:val="005172DE"/>
    <w:rsid w:val="005419BA"/>
    <w:rsid w:val="005447BB"/>
    <w:rsid w:val="00550D6C"/>
    <w:rsid w:val="00564CAB"/>
    <w:rsid w:val="005668C1"/>
    <w:rsid w:val="00575443"/>
    <w:rsid w:val="00576FC5"/>
    <w:rsid w:val="005A1B80"/>
    <w:rsid w:val="005E6F34"/>
    <w:rsid w:val="005E7356"/>
    <w:rsid w:val="005F310D"/>
    <w:rsid w:val="005F37CF"/>
    <w:rsid w:val="005F7E71"/>
    <w:rsid w:val="00607111"/>
    <w:rsid w:val="0062099E"/>
    <w:rsid w:val="00626B8B"/>
    <w:rsid w:val="00631090"/>
    <w:rsid w:val="00643D4D"/>
    <w:rsid w:val="00652316"/>
    <w:rsid w:val="006540F5"/>
    <w:rsid w:val="006551BE"/>
    <w:rsid w:val="00656A4D"/>
    <w:rsid w:val="00674DE8"/>
    <w:rsid w:val="0068725C"/>
    <w:rsid w:val="006A1AD6"/>
    <w:rsid w:val="006D1D28"/>
    <w:rsid w:val="006E18CC"/>
    <w:rsid w:val="006E5052"/>
    <w:rsid w:val="006E7AB6"/>
    <w:rsid w:val="006F1AA9"/>
    <w:rsid w:val="006F3A2B"/>
    <w:rsid w:val="006F79CF"/>
    <w:rsid w:val="007100A9"/>
    <w:rsid w:val="00736423"/>
    <w:rsid w:val="00747EBB"/>
    <w:rsid w:val="00760267"/>
    <w:rsid w:val="007604F9"/>
    <w:rsid w:val="007721AA"/>
    <w:rsid w:val="00783C6C"/>
    <w:rsid w:val="00790B3F"/>
    <w:rsid w:val="007A5F9E"/>
    <w:rsid w:val="007C094A"/>
    <w:rsid w:val="007C16A8"/>
    <w:rsid w:val="007D0643"/>
    <w:rsid w:val="007E14ED"/>
    <w:rsid w:val="007E41D9"/>
    <w:rsid w:val="007F01A2"/>
    <w:rsid w:val="00800D08"/>
    <w:rsid w:val="00812852"/>
    <w:rsid w:val="008519F4"/>
    <w:rsid w:val="008545CD"/>
    <w:rsid w:val="008659F4"/>
    <w:rsid w:val="008811A3"/>
    <w:rsid w:val="008A0606"/>
    <w:rsid w:val="008D458D"/>
    <w:rsid w:val="008F4F58"/>
    <w:rsid w:val="00925CB0"/>
    <w:rsid w:val="00926600"/>
    <w:rsid w:val="00930CE7"/>
    <w:rsid w:val="00932804"/>
    <w:rsid w:val="009332FF"/>
    <w:rsid w:val="00935B82"/>
    <w:rsid w:val="00953E47"/>
    <w:rsid w:val="00954A3B"/>
    <w:rsid w:val="0095573A"/>
    <w:rsid w:val="0096076D"/>
    <w:rsid w:val="009848BC"/>
    <w:rsid w:val="009B6339"/>
    <w:rsid w:val="009D05D4"/>
    <w:rsid w:val="009E3302"/>
    <w:rsid w:val="009E33F5"/>
    <w:rsid w:val="009E5A38"/>
    <w:rsid w:val="009F7981"/>
    <w:rsid w:val="00A14D49"/>
    <w:rsid w:val="00A23ED7"/>
    <w:rsid w:val="00A3047E"/>
    <w:rsid w:val="00A34442"/>
    <w:rsid w:val="00A372F4"/>
    <w:rsid w:val="00A42096"/>
    <w:rsid w:val="00A446BB"/>
    <w:rsid w:val="00A5393A"/>
    <w:rsid w:val="00A571E3"/>
    <w:rsid w:val="00A61627"/>
    <w:rsid w:val="00A72C0B"/>
    <w:rsid w:val="00A83FC4"/>
    <w:rsid w:val="00A92B3A"/>
    <w:rsid w:val="00A9505E"/>
    <w:rsid w:val="00A97E84"/>
    <w:rsid w:val="00AB159C"/>
    <w:rsid w:val="00AB2CDE"/>
    <w:rsid w:val="00AB64CA"/>
    <w:rsid w:val="00AC45F5"/>
    <w:rsid w:val="00AD4665"/>
    <w:rsid w:val="00AE281C"/>
    <w:rsid w:val="00AF4FFF"/>
    <w:rsid w:val="00B042D5"/>
    <w:rsid w:val="00B078BA"/>
    <w:rsid w:val="00B15152"/>
    <w:rsid w:val="00B20B3F"/>
    <w:rsid w:val="00B22CE5"/>
    <w:rsid w:val="00B26900"/>
    <w:rsid w:val="00B27735"/>
    <w:rsid w:val="00B30D36"/>
    <w:rsid w:val="00B33D88"/>
    <w:rsid w:val="00B34BB5"/>
    <w:rsid w:val="00B3539D"/>
    <w:rsid w:val="00B46AC0"/>
    <w:rsid w:val="00B50057"/>
    <w:rsid w:val="00B517F9"/>
    <w:rsid w:val="00B53850"/>
    <w:rsid w:val="00B56E52"/>
    <w:rsid w:val="00B60E92"/>
    <w:rsid w:val="00B673BA"/>
    <w:rsid w:val="00B8048D"/>
    <w:rsid w:val="00B81CF8"/>
    <w:rsid w:val="00B87B1F"/>
    <w:rsid w:val="00B95914"/>
    <w:rsid w:val="00BA0BAF"/>
    <w:rsid w:val="00BA77F7"/>
    <w:rsid w:val="00BA7863"/>
    <w:rsid w:val="00BB4876"/>
    <w:rsid w:val="00BB5CF2"/>
    <w:rsid w:val="00BC7EFA"/>
    <w:rsid w:val="00BD164D"/>
    <w:rsid w:val="00BE1211"/>
    <w:rsid w:val="00BF1F2A"/>
    <w:rsid w:val="00BF4DFE"/>
    <w:rsid w:val="00C17694"/>
    <w:rsid w:val="00C27B0B"/>
    <w:rsid w:val="00C42A24"/>
    <w:rsid w:val="00C52E40"/>
    <w:rsid w:val="00C6234C"/>
    <w:rsid w:val="00C623FB"/>
    <w:rsid w:val="00C756E9"/>
    <w:rsid w:val="00C97190"/>
    <w:rsid w:val="00CC4E48"/>
    <w:rsid w:val="00CC5EF5"/>
    <w:rsid w:val="00CE0DD2"/>
    <w:rsid w:val="00CE41A5"/>
    <w:rsid w:val="00CE5D4A"/>
    <w:rsid w:val="00CE5D97"/>
    <w:rsid w:val="00D52F8B"/>
    <w:rsid w:val="00D67FE0"/>
    <w:rsid w:val="00D81680"/>
    <w:rsid w:val="00D85346"/>
    <w:rsid w:val="00D93012"/>
    <w:rsid w:val="00D94073"/>
    <w:rsid w:val="00DB086A"/>
    <w:rsid w:val="00DB3351"/>
    <w:rsid w:val="00DB4173"/>
    <w:rsid w:val="00DB5E39"/>
    <w:rsid w:val="00DB76AC"/>
    <w:rsid w:val="00DC4CBF"/>
    <w:rsid w:val="00DD0B7E"/>
    <w:rsid w:val="00DE0D3F"/>
    <w:rsid w:val="00DE430E"/>
    <w:rsid w:val="00E00B0F"/>
    <w:rsid w:val="00E05E77"/>
    <w:rsid w:val="00E11B2C"/>
    <w:rsid w:val="00E25457"/>
    <w:rsid w:val="00E378D5"/>
    <w:rsid w:val="00E6074F"/>
    <w:rsid w:val="00E82ADF"/>
    <w:rsid w:val="00E84225"/>
    <w:rsid w:val="00E912DB"/>
    <w:rsid w:val="00EA140D"/>
    <w:rsid w:val="00EA3C64"/>
    <w:rsid w:val="00EB1403"/>
    <w:rsid w:val="00EC65AE"/>
    <w:rsid w:val="00ED2B8B"/>
    <w:rsid w:val="00ED37E0"/>
    <w:rsid w:val="00EF2E6E"/>
    <w:rsid w:val="00EF3BFF"/>
    <w:rsid w:val="00EF4C8D"/>
    <w:rsid w:val="00EF70BA"/>
    <w:rsid w:val="00F0451D"/>
    <w:rsid w:val="00F12A8B"/>
    <w:rsid w:val="00F32EAA"/>
    <w:rsid w:val="00F42B60"/>
    <w:rsid w:val="00F446BF"/>
    <w:rsid w:val="00F55B8F"/>
    <w:rsid w:val="00F64BA0"/>
    <w:rsid w:val="00F7184F"/>
    <w:rsid w:val="00F7463C"/>
    <w:rsid w:val="00FA0960"/>
    <w:rsid w:val="00FA1BA7"/>
    <w:rsid w:val="00FA55BB"/>
    <w:rsid w:val="00FB4791"/>
    <w:rsid w:val="00FE68E8"/>
    <w:rsid w:val="00FF7753"/>
    <w:rsid w:val="01754BA1"/>
    <w:rsid w:val="01FB0C6F"/>
    <w:rsid w:val="0228293A"/>
    <w:rsid w:val="04CA66A1"/>
    <w:rsid w:val="053729FF"/>
    <w:rsid w:val="0600201F"/>
    <w:rsid w:val="08D97BF9"/>
    <w:rsid w:val="0A81643B"/>
    <w:rsid w:val="0A912A79"/>
    <w:rsid w:val="0A9B5085"/>
    <w:rsid w:val="0C153A43"/>
    <w:rsid w:val="0EA73F53"/>
    <w:rsid w:val="0F732A30"/>
    <w:rsid w:val="0F7907A6"/>
    <w:rsid w:val="0FD706EF"/>
    <w:rsid w:val="136E3DAB"/>
    <w:rsid w:val="14164741"/>
    <w:rsid w:val="15C61756"/>
    <w:rsid w:val="167C48AD"/>
    <w:rsid w:val="19151F58"/>
    <w:rsid w:val="1AB31B7B"/>
    <w:rsid w:val="1B1F4574"/>
    <w:rsid w:val="1B5C2D5B"/>
    <w:rsid w:val="1BD0648C"/>
    <w:rsid w:val="1D1F6003"/>
    <w:rsid w:val="1D6C5C4A"/>
    <w:rsid w:val="1E622A9D"/>
    <w:rsid w:val="1F2E30A1"/>
    <w:rsid w:val="20382983"/>
    <w:rsid w:val="22215791"/>
    <w:rsid w:val="231610BD"/>
    <w:rsid w:val="28E21F54"/>
    <w:rsid w:val="296B4CE3"/>
    <w:rsid w:val="2A8D2AB1"/>
    <w:rsid w:val="2AF5364E"/>
    <w:rsid w:val="2B206CC0"/>
    <w:rsid w:val="2B24626F"/>
    <w:rsid w:val="2BB81032"/>
    <w:rsid w:val="2E326E3C"/>
    <w:rsid w:val="2E6F250B"/>
    <w:rsid w:val="34660CA5"/>
    <w:rsid w:val="381522FB"/>
    <w:rsid w:val="387D0358"/>
    <w:rsid w:val="3A9F2C1F"/>
    <w:rsid w:val="3AB40B1A"/>
    <w:rsid w:val="3AD85133"/>
    <w:rsid w:val="3B273C6C"/>
    <w:rsid w:val="3D3D3522"/>
    <w:rsid w:val="3E432C9F"/>
    <w:rsid w:val="3E7F62D8"/>
    <w:rsid w:val="3F6E3262"/>
    <w:rsid w:val="40D0190E"/>
    <w:rsid w:val="41056903"/>
    <w:rsid w:val="425F0B29"/>
    <w:rsid w:val="43AE058A"/>
    <w:rsid w:val="466C4634"/>
    <w:rsid w:val="48F05AAE"/>
    <w:rsid w:val="4906595F"/>
    <w:rsid w:val="497D4583"/>
    <w:rsid w:val="4B427955"/>
    <w:rsid w:val="4DA414CC"/>
    <w:rsid w:val="4E3F5DAB"/>
    <w:rsid w:val="4F967B0B"/>
    <w:rsid w:val="5030768E"/>
    <w:rsid w:val="528D3FF3"/>
    <w:rsid w:val="53835D18"/>
    <w:rsid w:val="54F37169"/>
    <w:rsid w:val="5635312D"/>
    <w:rsid w:val="56AB4A2F"/>
    <w:rsid w:val="56FD3423"/>
    <w:rsid w:val="57DB0229"/>
    <w:rsid w:val="59A2152F"/>
    <w:rsid w:val="606812DE"/>
    <w:rsid w:val="61DD4CF9"/>
    <w:rsid w:val="6217091E"/>
    <w:rsid w:val="624C17F4"/>
    <w:rsid w:val="64A4415E"/>
    <w:rsid w:val="6850571B"/>
    <w:rsid w:val="68D64333"/>
    <w:rsid w:val="6A352C33"/>
    <w:rsid w:val="6A990140"/>
    <w:rsid w:val="6BA1107C"/>
    <w:rsid w:val="6BA77D03"/>
    <w:rsid w:val="6C7F428D"/>
    <w:rsid w:val="6CFA5568"/>
    <w:rsid w:val="6D3B5AD0"/>
    <w:rsid w:val="6D516D65"/>
    <w:rsid w:val="6E381D5F"/>
    <w:rsid w:val="6FB41D82"/>
    <w:rsid w:val="6FF82F85"/>
    <w:rsid w:val="70642FDB"/>
    <w:rsid w:val="70CA302C"/>
    <w:rsid w:val="713C72E9"/>
    <w:rsid w:val="73B67C80"/>
    <w:rsid w:val="73CD5764"/>
    <w:rsid w:val="753C0D1F"/>
    <w:rsid w:val="76571079"/>
    <w:rsid w:val="76777912"/>
    <w:rsid w:val="768A61F6"/>
    <w:rsid w:val="773B10A5"/>
    <w:rsid w:val="7B37617B"/>
    <w:rsid w:val="7D51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2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64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37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736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6423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36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6423"/>
    <w:rPr>
      <w:kern w:val="2"/>
      <w:sz w:val="18"/>
      <w:szCs w:val="18"/>
    </w:rPr>
  </w:style>
  <w:style w:type="paragraph" w:styleId="NormalWeb">
    <w:name w:val="Normal (Web)"/>
    <w:basedOn w:val="Normal"/>
    <w:uiPriority w:val="99"/>
    <w:rsid w:val="00736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736423"/>
  </w:style>
  <w:style w:type="paragraph" w:customStyle="1" w:styleId="p0">
    <w:name w:val="p0"/>
    <w:basedOn w:val="Normal"/>
    <w:uiPriority w:val="99"/>
    <w:rsid w:val="00736423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6</Pages>
  <Words>205</Words>
  <Characters>1171</Characters>
  <Application>Microsoft Office Outlook</Application>
  <DocSecurity>0</DocSecurity>
  <Lines>0</Lines>
  <Paragraphs>0</Paragraphs>
  <ScaleCrop>false</ScaleCrop>
  <Company>人事处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中央“千人计划”、四川省“百人计划”人选条件</dc:title>
  <dc:subject/>
  <dc:creator>冯未俊</dc:creator>
  <cp:keywords/>
  <dc:description/>
  <cp:lastModifiedBy>GT16E04</cp:lastModifiedBy>
  <cp:revision>23</cp:revision>
  <cp:lastPrinted>2012-04-10T09:17:00Z</cp:lastPrinted>
  <dcterms:created xsi:type="dcterms:W3CDTF">2015-10-21T01:47:00Z</dcterms:created>
  <dcterms:modified xsi:type="dcterms:W3CDTF">2022-04-12T08:30:00Z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8D8283489E924717AFBDB3F943C0044A</vt:lpwstr>
  </property>
</Properties>
</file>