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广东创新科技职业学院应聘人员登记表</w:t>
      </w:r>
    </w:p>
    <w:tbl>
      <w:tblPr>
        <w:tblStyle w:val="9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42"/>
        <w:gridCol w:w="1086"/>
        <w:gridCol w:w="21"/>
        <w:gridCol w:w="714"/>
        <w:gridCol w:w="842"/>
        <w:gridCol w:w="97"/>
        <w:gridCol w:w="278"/>
        <w:gridCol w:w="119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全职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月薪要求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力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142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手机号码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2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21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派出所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42" w:type="dxa"/>
            <w:gridSpan w:val="1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>
            <w:pPr>
              <w:widowControl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作者名次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等级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（根据实际情况填写、增删）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556" w:type="dxa"/>
            <w:gridSpan w:val="2"/>
            <w:shd w:val="clear" w:color="auto" w:fill="E6E6E6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9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获知招聘信息来源</w:t>
            </w:r>
          </w:p>
        </w:tc>
        <w:tc>
          <w:tcPr>
            <w:tcW w:w="8370" w:type="dxa"/>
            <w:gridSpan w:val="19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学校官网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亲友推荐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高校人才网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高层次人才网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硕博人才在线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/>
                <w:szCs w:val="21"/>
              </w:rPr>
              <w:t>本表所填写的信息全面、准确，所提交的证件、资料和照片必须真实有效，若有虚假，所产生的后果由本人承担。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hint="eastAsia" w:ascii="仿宋_GB2312"/>
                <w:szCs w:val="21"/>
              </w:rPr>
              <w:t>、以上通讯地址为文件送达地址，若有变更，请及时通知学院人事处。</w:t>
            </w:r>
          </w:p>
        </w:tc>
      </w:tr>
    </w:tbl>
    <w:p>
      <w:pPr>
        <w:spacing w:line="440" w:lineRule="exact"/>
        <w:jc w:val="center"/>
      </w:pPr>
    </w:p>
    <w:p>
      <w:pPr>
        <w:jc w:val="center"/>
      </w:pPr>
    </w:p>
    <w:p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38A2631"/>
    <w:rsid w:val="24665C6D"/>
    <w:rsid w:val="24AC7D58"/>
    <w:rsid w:val="369117CA"/>
    <w:rsid w:val="37F51C53"/>
    <w:rsid w:val="3FBA4445"/>
    <w:rsid w:val="44644B66"/>
    <w:rsid w:val="44856670"/>
    <w:rsid w:val="51AF4467"/>
    <w:rsid w:val="625D6D7E"/>
    <w:rsid w:val="707D601E"/>
    <w:rsid w:val="74682A1D"/>
    <w:rsid w:val="74CC682B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Salutation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Closing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2</Pages>
  <Words>641</Words>
  <Characters>658</Characters>
  <Lines>0</Lines>
  <Paragraphs>0</Paragraphs>
  <TotalTime>4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2011-08-19T06:50:00Z</dcterms:created>
  <dc:creator>hp</dc:creator>
  <cp:lastModifiedBy>星之卡比</cp:lastModifiedBy>
  <cp:lastPrinted>2011-08-19T02:41:00Z</cp:lastPrinted>
  <dcterms:modified xsi:type="dcterms:W3CDTF">2023-06-29T05:58:58Z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8A4E010DABEA4B40A2D6FF5C7E4B0560_13</vt:lpwstr>
  </property>
</Properties>
</file>