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bookmarkStart w:id="0" w:name="_GoBack"/>
      <w:bookmarkEnd w:id="0"/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教师</w:t>
      </w:r>
      <w:r>
        <w:rPr>
          <w:rFonts w:hint="eastAsia" w:ascii="仿宋_GB2312" w:eastAsia="仿宋_GB2312"/>
          <w:sz w:val="72"/>
          <w:szCs w:val="72"/>
          <w:lang w:eastAsia="zh-CN"/>
        </w:rPr>
        <w:t>岗</w:t>
      </w:r>
      <w:r>
        <w:rPr>
          <w:rFonts w:hint="eastAsia" w:ascii="仿宋_GB2312" w:eastAsia="仿宋_GB2312"/>
          <w:sz w:val="72"/>
          <w:szCs w:val="72"/>
        </w:rPr>
        <w:t>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毕业学校、专业：</w:t>
      </w:r>
    </w:p>
    <w:p>
      <w:pPr>
        <w:ind w:firstLine="2380" w:firstLineChars="7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申报部门：</w:t>
      </w:r>
    </w:p>
    <w:p>
      <w:pPr>
        <w:ind w:firstLine="2380" w:firstLineChars="700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应聘岗位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一、表内履历表部分由本人实事求是地填写，考察报告部分由学校相关考察责任部门填写。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288"/>
        <w:gridCol w:w="867"/>
        <w:gridCol w:w="93"/>
        <w:gridCol w:w="17"/>
        <w:gridCol w:w="10"/>
        <w:gridCol w:w="6"/>
        <w:gridCol w:w="790"/>
        <w:gridCol w:w="621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4117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</w:p>
        </w:tc>
        <w:tc>
          <w:tcPr>
            <w:tcW w:w="867" w:type="dxa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tabs>
                <w:tab w:val="left" w:pos="4117"/>
              </w:tabs>
              <w:bidi w:val="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3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16"/>
        <w:gridCol w:w="745"/>
        <w:gridCol w:w="194"/>
        <w:gridCol w:w="672"/>
        <w:gridCol w:w="835"/>
        <w:gridCol w:w="1161"/>
        <w:gridCol w:w="115"/>
        <w:gridCol w:w="823"/>
        <w:gridCol w:w="736"/>
        <w:gridCol w:w="850"/>
        <w:gridCol w:w="69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4"/>
        <w:gridCol w:w="463"/>
        <w:gridCol w:w="609"/>
        <w:gridCol w:w="100"/>
        <w:gridCol w:w="663"/>
        <w:gridCol w:w="613"/>
        <w:gridCol w:w="425"/>
        <w:gridCol w:w="292"/>
        <w:gridCol w:w="558"/>
        <w:gridCol w:w="1429"/>
        <w:gridCol w:w="425"/>
        <w:gridCol w:w="342"/>
        <w:gridCol w:w="1065"/>
        <w:gridCol w:w="1168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80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考 察 报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7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6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教学能力、学术水平、科研能力等方面的综合意见：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教学院、部考查组成员签字（3—5人）：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考察组长签字：                    年  月  日</w:t>
            </w: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06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考查组评价结果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同意引进票数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不同意引进票数</w:t>
            </w:r>
          </w:p>
        </w:tc>
        <w:tc>
          <w:tcPr>
            <w:tcW w:w="733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9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二级学院（部）意见</w:t>
            </w:r>
          </w:p>
        </w:tc>
        <w:tc>
          <w:tcPr>
            <w:tcW w:w="7050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同一岗位有2名以上候选人时，排出顺序（教学院、部填写）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                      教学院、部盖章</w:t>
            </w:r>
          </w:p>
          <w:p>
            <w:pPr>
              <w:ind w:firstLine="91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>
            <w:pPr>
              <w:ind w:firstLine="4312" w:firstLineChars="165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督导处意见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人事部门主管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审查意见：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分管教学校长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分管人事校长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390" w:firstLineChars="15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390" w:firstLineChars="15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04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621F032F"/>
    <w:rsid w:val="00014851"/>
    <w:rsid w:val="00021E71"/>
    <w:rsid w:val="000C4077"/>
    <w:rsid w:val="0015243E"/>
    <w:rsid w:val="0024775E"/>
    <w:rsid w:val="00276627"/>
    <w:rsid w:val="002848D2"/>
    <w:rsid w:val="00286EFE"/>
    <w:rsid w:val="002A260C"/>
    <w:rsid w:val="002A726A"/>
    <w:rsid w:val="002B39F2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80D54"/>
    <w:rsid w:val="00487B73"/>
    <w:rsid w:val="004C38D9"/>
    <w:rsid w:val="004F19B9"/>
    <w:rsid w:val="004F2698"/>
    <w:rsid w:val="00501F0F"/>
    <w:rsid w:val="005059CD"/>
    <w:rsid w:val="00511350"/>
    <w:rsid w:val="005214EB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604C9B"/>
    <w:rsid w:val="00622D70"/>
    <w:rsid w:val="006245EF"/>
    <w:rsid w:val="00627A37"/>
    <w:rsid w:val="00664183"/>
    <w:rsid w:val="0070755F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041FE"/>
    <w:rsid w:val="00817931"/>
    <w:rsid w:val="00822383"/>
    <w:rsid w:val="008229B9"/>
    <w:rsid w:val="00823BCD"/>
    <w:rsid w:val="00824AB6"/>
    <w:rsid w:val="00841DC1"/>
    <w:rsid w:val="008D3615"/>
    <w:rsid w:val="008E4467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366D1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D70D7"/>
    <w:rsid w:val="00AE19F4"/>
    <w:rsid w:val="00AE7049"/>
    <w:rsid w:val="00B84DA7"/>
    <w:rsid w:val="00B92FD6"/>
    <w:rsid w:val="00BC331A"/>
    <w:rsid w:val="00BE2C3C"/>
    <w:rsid w:val="00BE4BA9"/>
    <w:rsid w:val="00BE50D9"/>
    <w:rsid w:val="00BF6F97"/>
    <w:rsid w:val="00C1353F"/>
    <w:rsid w:val="00C14DDF"/>
    <w:rsid w:val="00C228C0"/>
    <w:rsid w:val="00C36B15"/>
    <w:rsid w:val="00C576AB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E10CF6"/>
    <w:rsid w:val="00E11270"/>
    <w:rsid w:val="00E221AD"/>
    <w:rsid w:val="00E475BA"/>
    <w:rsid w:val="00E50CC8"/>
    <w:rsid w:val="00E773B9"/>
    <w:rsid w:val="00E95729"/>
    <w:rsid w:val="00EB67CE"/>
    <w:rsid w:val="00EC1187"/>
    <w:rsid w:val="00EF3A4A"/>
    <w:rsid w:val="00F013F9"/>
    <w:rsid w:val="00F31169"/>
    <w:rsid w:val="00F40EAE"/>
    <w:rsid w:val="00F51F7C"/>
    <w:rsid w:val="00F826AD"/>
    <w:rsid w:val="00F8677C"/>
    <w:rsid w:val="00FD1490"/>
    <w:rsid w:val="10D14746"/>
    <w:rsid w:val="14C958DF"/>
    <w:rsid w:val="15A352AC"/>
    <w:rsid w:val="15BD2DAD"/>
    <w:rsid w:val="1ADD6EAA"/>
    <w:rsid w:val="1B880765"/>
    <w:rsid w:val="1C867E27"/>
    <w:rsid w:val="1C8E45F8"/>
    <w:rsid w:val="26515108"/>
    <w:rsid w:val="26A34E29"/>
    <w:rsid w:val="422D78C7"/>
    <w:rsid w:val="43873AB0"/>
    <w:rsid w:val="43A64A8A"/>
    <w:rsid w:val="5A2572EA"/>
    <w:rsid w:val="5FF91A92"/>
    <w:rsid w:val="60210F1D"/>
    <w:rsid w:val="621F032F"/>
    <w:rsid w:val="68062D5E"/>
    <w:rsid w:val="75245397"/>
    <w:rsid w:val="76217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b\Desktop\&#25945;&#24072;&#23703;&#36873;&#32856;&#32771;&#26597;&#25253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教师岗选聘考查报告.dotx</Template>
  <Pages>7</Pages>
  <Words>846</Words>
  <Characters>852</Characters>
  <Lines>11</Lines>
  <Paragraphs>3</Paragraphs>
  <TotalTime>2</TotalTime>
  <ScaleCrop>false</ScaleCrop>
  <LinksUpToDate>false</LinksUpToDate>
  <CharactersWithSpaces>1296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2021-08-31T07:37:00Z</dcterms:created>
  <dc:creator>。</dc:creator>
  <cp:lastModifiedBy>星之卡比</cp:lastModifiedBy>
  <dcterms:modified xsi:type="dcterms:W3CDTF">2023-12-22T03:09:42Z</dcterms:modified>
  <dc:title>山 东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048E67971DCE4A1C9C37D47043B877BD_13</vt:lpwstr>
  </property>
</Properties>
</file>