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AFAFA">
    <v:background id="_x0000_s1025">
      <v:fill type="pattern" on="t" color2="#FFFFFF" o:title="大纸屑" focussize="0,0" r:id="rId6"/>
    </v:background>
  </w:background>
  <w:body>
    <w:p w14:paraId="32286DC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人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信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息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表</w:t>
      </w:r>
      <w:bookmarkEnd w:id="0"/>
    </w:p>
    <w:p w14:paraId="0AE88A83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竞聘岗位</w:t>
      </w:r>
      <w:r>
        <w:rPr>
          <w:rFonts w:hint="default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部门-岗位-层级</w:t>
      </w:r>
    </w:p>
    <w:tbl>
      <w:tblPr>
        <w:tblStyle w:val="7"/>
        <w:tblpPr w:leftFromText="181" w:rightFromText="181" w:vertAnchor="text" w:horzAnchor="page" w:tblpX="885" w:tblpY="1"/>
        <w:tblOverlap w:val="never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9"/>
        <w:gridCol w:w="90"/>
        <w:gridCol w:w="88"/>
        <w:gridCol w:w="722"/>
        <w:gridCol w:w="300"/>
        <w:gridCol w:w="450"/>
        <w:gridCol w:w="151"/>
        <w:gridCol w:w="843"/>
        <w:gridCol w:w="401"/>
        <w:gridCol w:w="639"/>
        <w:gridCol w:w="156"/>
        <w:gridCol w:w="307"/>
        <w:gridCol w:w="1053"/>
        <w:gridCol w:w="193"/>
        <w:gridCol w:w="374"/>
        <w:gridCol w:w="793"/>
        <w:gridCol w:w="386"/>
        <w:gridCol w:w="175"/>
        <w:gridCol w:w="2128"/>
      </w:tblGrid>
      <w:tr w14:paraId="0740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96B7B9D">
            <w:pPr>
              <w:spacing w:line="360" w:lineRule="auto"/>
              <w:jc w:val="left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个人信息</w:t>
            </w:r>
          </w:p>
        </w:tc>
      </w:tr>
      <w:tr w14:paraId="7308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 w14:paraId="36C6B9E4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</w:tcBorders>
            <w:vAlign w:val="center"/>
          </w:tcPr>
          <w:p w14:paraId="6FA884C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</w:tcBorders>
            <w:vAlign w:val="center"/>
          </w:tcPr>
          <w:p w14:paraId="587BC122"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性  别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</w:tcBorders>
            <w:vAlign w:val="center"/>
          </w:tcPr>
          <w:p w14:paraId="5F3FD36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 w14:paraId="243FD94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出生日期</w:t>
            </w:r>
          </w:p>
          <w:p w14:paraId="1F65DD79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(岁)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</w:tcBorders>
            <w:vAlign w:val="center"/>
          </w:tcPr>
          <w:p w14:paraId="53BCCF40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19XX.XX</w:t>
            </w:r>
          </w:p>
          <w:p w14:paraId="38FA07A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(XX岁)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BFE4C7A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照片</w:t>
            </w:r>
          </w:p>
        </w:tc>
      </w:tr>
      <w:tr w14:paraId="58DA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0C916314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民  族</w:t>
            </w:r>
          </w:p>
        </w:tc>
        <w:tc>
          <w:tcPr>
            <w:tcW w:w="1339" w:type="dxa"/>
            <w:gridSpan w:val="5"/>
            <w:vAlign w:val="center"/>
          </w:tcPr>
          <w:p w14:paraId="18392CC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29AF2F4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503" w:type="dxa"/>
            <w:gridSpan w:val="4"/>
            <w:vAlign w:val="center"/>
          </w:tcPr>
          <w:p w14:paraId="135F6BB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3E4B06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553" w:type="dxa"/>
            <w:gridSpan w:val="3"/>
            <w:vAlign w:val="center"/>
          </w:tcPr>
          <w:p w14:paraId="76EC786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45F6AE9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A4F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1F81F07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贯</w:t>
            </w:r>
          </w:p>
        </w:tc>
        <w:tc>
          <w:tcPr>
            <w:tcW w:w="1339" w:type="dxa"/>
            <w:gridSpan w:val="5"/>
            <w:vAlign w:val="center"/>
          </w:tcPr>
          <w:p w14:paraId="099D856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62C83B1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籍</w:t>
            </w:r>
          </w:p>
        </w:tc>
        <w:tc>
          <w:tcPr>
            <w:tcW w:w="1503" w:type="dxa"/>
            <w:gridSpan w:val="4"/>
            <w:vAlign w:val="center"/>
          </w:tcPr>
          <w:p w14:paraId="71CE828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D384FA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现所在地</w:t>
            </w:r>
          </w:p>
        </w:tc>
        <w:tc>
          <w:tcPr>
            <w:tcW w:w="1553" w:type="dxa"/>
            <w:gridSpan w:val="3"/>
            <w:vAlign w:val="center"/>
          </w:tcPr>
          <w:p w14:paraId="6F4D721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605AD07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37F9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3046E4E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1339" w:type="dxa"/>
            <w:gridSpan w:val="5"/>
            <w:vAlign w:val="center"/>
          </w:tcPr>
          <w:p w14:paraId="0254111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B2771F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身高/体重</w:t>
            </w:r>
          </w:p>
        </w:tc>
        <w:tc>
          <w:tcPr>
            <w:tcW w:w="1503" w:type="dxa"/>
            <w:gridSpan w:val="4"/>
            <w:vAlign w:val="center"/>
          </w:tcPr>
          <w:p w14:paraId="6AA066B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8BEA87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553" w:type="dxa"/>
            <w:gridSpan w:val="3"/>
            <w:vAlign w:val="center"/>
          </w:tcPr>
          <w:p w14:paraId="4261DE14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0DFFB07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C73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087F9F3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783" w:type="dxa"/>
            <w:gridSpan w:val="8"/>
            <w:vAlign w:val="center"/>
          </w:tcPr>
          <w:p w14:paraId="7BB3EC6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155704A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799" w:type="dxa"/>
            <w:gridSpan w:val="5"/>
            <w:vAlign w:val="center"/>
          </w:tcPr>
          <w:p w14:paraId="0CBF3D4D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64A2F95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2283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4DC9FDE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教育背景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  <w:t>（由近至远）</w:t>
            </w:r>
          </w:p>
        </w:tc>
      </w:tr>
      <w:tr w14:paraId="0745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7D15335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起止日期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07D8C913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FFCDC6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303" w:type="dxa"/>
            <w:gridSpan w:val="2"/>
            <w:vAlign w:val="center"/>
          </w:tcPr>
          <w:p w14:paraId="04BBA13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学位</w:t>
            </w:r>
          </w:p>
        </w:tc>
      </w:tr>
      <w:tr w14:paraId="5AA8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5C53C85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2022.09-2023.09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3C57BA0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FC0011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93525F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6BC3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3DA8BE2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2018.09-2022.07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74D1961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3985C0A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63B9C3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2875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43A95EF9"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0029F5A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FDFA0E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901839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06B5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5CBDD47C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专业研究方向</w:t>
            </w:r>
          </w:p>
        </w:tc>
      </w:tr>
      <w:tr w14:paraId="754E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 w14:paraId="4982AB60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1A1F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0640" w:type="dxa"/>
            <w:gridSpan w:val="20"/>
            <w:shd w:val="clear" w:color="auto" w:fill="F1F1F1"/>
            <w:vAlign w:val="center"/>
          </w:tcPr>
          <w:p w14:paraId="29CCAEF4"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所获资格资质证书</w:t>
            </w:r>
          </w:p>
        </w:tc>
      </w:tr>
      <w:tr w14:paraId="3B8E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 w14:paraId="43D6DA42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422B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4B536706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1F1F1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经历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  <w:t>（由近至远）</w:t>
            </w:r>
          </w:p>
        </w:tc>
      </w:tr>
      <w:tr w14:paraId="153D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 w14:paraId="2587853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 w14:paraId="184B6842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单位名称/职务</w:t>
            </w: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 w14:paraId="37C27F45">
            <w:pPr>
              <w:jc w:val="center"/>
              <w:rPr>
                <w:rFonts w:hint="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内容</w:t>
            </w:r>
          </w:p>
        </w:tc>
      </w:tr>
      <w:tr w14:paraId="51DD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 w14:paraId="50B68BF8">
            <w:pPr>
              <w:jc w:val="center"/>
              <w:rPr>
                <w:rFonts w:hint="eastAsia" w:ascii="微软雅黑" w:hAnsi="微软雅黑" w:cs="微软雅黑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2021.11-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至今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 w14:paraId="7C7CD666">
            <w:pPr>
              <w:jc w:val="center"/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 w14:paraId="0BFC9FE8">
            <w:pPr>
              <w:jc w:val="center"/>
            </w:pPr>
          </w:p>
        </w:tc>
      </w:tr>
      <w:tr w14:paraId="07DD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 w14:paraId="1C1D74EE"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2018-2021.10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 w14:paraId="6A4D6F76">
            <w:pPr>
              <w:jc w:val="center"/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 w14:paraId="2564A471">
            <w:pPr>
              <w:jc w:val="center"/>
            </w:pPr>
          </w:p>
        </w:tc>
      </w:tr>
      <w:tr w14:paraId="2619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0CF09004">
            <w:pPr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学术成果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</w:rPr>
              <w:t>（包括但不限于专利、论文、著作等）</w:t>
            </w:r>
          </w:p>
        </w:tc>
      </w:tr>
      <w:tr w14:paraId="7C23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14B0287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发表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/申请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1B546C66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论文/专利/软著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29378011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作者顺序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4F2C2F3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期刊/会议/专利号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69D6702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影响因子</w:t>
            </w:r>
          </w:p>
        </w:tc>
      </w:tr>
      <w:tr w14:paraId="06C1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7DC7740E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790A77E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2A0E6748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7635A884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0446013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20A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711C404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166B2F42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3634B825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7C6CD17D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29F127E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3D68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6309E8A0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1D7223DF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772D554D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2B79D9EE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5007A9E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087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398EF12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6EC4893A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4000CD1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053A8C9A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138F874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148B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2BD7AB0F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50E53661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0CC0C0A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49738CA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7150078D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5CF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3E7A25F8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01179EFF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42C3A149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73275FD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722C46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A62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0E23C5F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264CD9E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224239F1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6ECC4E51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24353A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0883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0086027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3AECBFAD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120A0BE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61B6C20F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4C90408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2002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76B5C6BC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科研项目</w:t>
            </w:r>
          </w:p>
        </w:tc>
      </w:tr>
      <w:tr w14:paraId="3843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4FC6BD44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07EB142"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项目级别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/性质和来源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371A6E59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8BB80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经费总额</w:t>
            </w: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30C30E3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项目内容</w:t>
            </w:r>
          </w:p>
        </w:tc>
      </w:tr>
      <w:tr w14:paraId="3747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060C3DB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2021.12-2022.07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34DD02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47FAD13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49E91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0B6E54F1">
            <w:pPr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  <w:shd w:val="clear" w:color="auto" w:fill="FFFFFF"/>
              </w:rPr>
            </w:pPr>
          </w:p>
        </w:tc>
      </w:tr>
      <w:tr w14:paraId="2F4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66E3AFA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2023.06-2023.09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7B1C3F9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6F55AD1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F2A3F3F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080FD16B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E9C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525613AC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... ...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3E3A60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1A8B494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74B21195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2D0B0BCA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417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7338BEB2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所获奖项</w:t>
            </w:r>
          </w:p>
        </w:tc>
      </w:tr>
      <w:tr w14:paraId="5308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13A4D88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获奖时间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368B8773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奖项名称</w:t>
            </w: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857063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奖项批准单位</w:t>
            </w: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68C345D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奖项级别</w:t>
            </w:r>
          </w:p>
        </w:tc>
      </w:tr>
      <w:tr w14:paraId="381E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35005D0B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3D00449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61B83C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1BB516D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4A0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0F2AD7D8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734AFC5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B072F9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33C65F2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254C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0BE40C67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2020.11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6859C5D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1179E2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5583516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93A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7ED1D83D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实习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经历</w:t>
            </w:r>
          </w:p>
        </w:tc>
      </w:tr>
      <w:tr w14:paraId="4C7D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56AEA0D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4AED90F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单位名称/职务</w:t>
            </w: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 w14:paraId="1627620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实习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内容</w:t>
            </w:r>
          </w:p>
        </w:tc>
      </w:tr>
      <w:tr w14:paraId="713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1862D84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2021.11-2021.12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7D891BF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 w14:paraId="1AD2488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5F71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2D72BB5E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外语水平</w:t>
            </w:r>
          </w:p>
        </w:tc>
      </w:tr>
      <w:tr w14:paraId="34BB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66F898E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外语语种</w:t>
            </w: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 w14:paraId="4B13650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外语水平</w:t>
            </w: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 w14:paraId="214C6D18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  <w:t>外语成绩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215537E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  <w:t>获得时间</w:t>
            </w:r>
          </w:p>
        </w:tc>
      </w:tr>
      <w:tr w14:paraId="5B75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264C250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 w14:paraId="766AF06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 w14:paraId="5579A83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6705E36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3BB0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6198A3E3"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家庭成员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含子女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  <w:t>）</w:t>
            </w:r>
          </w:p>
        </w:tc>
      </w:tr>
      <w:tr w14:paraId="7725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053D3A39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与本人关系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 w14:paraId="6C9D7FAD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78126D5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181D1AA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6EFEDD6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40AA6EB7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联系电话</w:t>
            </w:r>
          </w:p>
        </w:tc>
      </w:tr>
      <w:tr w14:paraId="4CAC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137352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 w14:paraId="05B46BC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3B50CEA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42EF4BC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2C2768D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A5D19C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5D3B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23A62A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 w14:paraId="010EDE0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0C4F681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0812673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30E8F1A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6A60572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5136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50DB2F84"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其他信息</w:t>
            </w:r>
          </w:p>
        </w:tc>
      </w:tr>
      <w:tr w14:paraId="1964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 w14:paraId="636EC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是否签署竞业协议，如有，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请注明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竞业范围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期限、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入职深圳院是否会启动：</w:t>
            </w:r>
          </w:p>
          <w:p w14:paraId="4F6C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是否担任法人、监事、股东等职务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如有请注明企业名称及职务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：</w:t>
            </w:r>
          </w:p>
          <w:p w14:paraId="3D11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是否有亲属就职于中国石油集团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如有，请注明工作单位、职务：</w:t>
            </w:r>
          </w:p>
          <w:p w14:paraId="22A9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否存在涉法涉诉、知识产权纠纷、兼职取酬限制等情况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：</w:t>
            </w:r>
          </w:p>
        </w:tc>
      </w:tr>
      <w:tr w14:paraId="7D65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4BECEBB1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有无职业病、传染性疾病或本职位禁忌疾病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 w14:paraId="2A3D712C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 w14:paraId="35A370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有无犯罪记录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27DF161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76CF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12094E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应聘本职动机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 w14:paraId="512BB2D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薪酬 □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职业拓展 □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职位晋升 □</w:t>
            </w:r>
          </w:p>
          <w:p w14:paraId="490C340B"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/>
                <w:szCs w:val="21"/>
              </w:rPr>
              <w:t>工作环境 □  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 w14:paraId="7680A1C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可到岗时间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3EDFF3E2">
            <w:pPr>
              <w:jc w:val="both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立即□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或</w:t>
            </w:r>
          </w:p>
        </w:tc>
      </w:tr>
      <w:tr w14:paraId="4C63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14723C0E"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本人郑重声明（必填）</w:t>
            </w:r>
          </w:p>
        </w:tc>
      </w:tr>
      <w:tr w14:paraId="2217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 w14:paraId="2F667419">
            <w:pPr>
              <w:widowControl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本人身体健康，能适应应聘岗位的工作；</w:t>
            </w:r>
          </w:p>
          <w:p w14:paraId="01ED500A">
            <w:pPr>
              <w:widowControl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以上信息真实无误，无任何隐瞒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并对因填报材料虚假所引发的一切后果承担相应的法律责任，</w:t>
            </w:r>
            <w:r>
              <w:rPr>
                <w:rFonts w:hint="eastAsia"/>
                <w:szCs w:val="21"/>
              </w:rPr>
              <w:t>单位可无条件与本人解除劳动合同。</w:t>
            </w:r>
          </w:p>
          <w:p w14:paraId="394AB986">
            <w:pPr>
              <w:rPr>
                <w:rFonts w:hint="eastAsia"/>
                <w:szCs w:val="21"/>
              </w:rPr>
            </w:pPr>
          </w:p>
          <w:p w14:paraId="4BD2FF71"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  <w:p w14:paraId="3FBBC169">
            <w:pPr>
              <w:jc w:val="left"/>
              <w:rPr>
                <w:rFonts w:hint="eastAsia" w:ascii="Calibri" w:hAnsi="Calibri"/>
                <w:sz w:val="18"/>
                <w:szCs w:val="18"/>
              </w:rPr>
            </w:pPr>
          </w:p>
          <w:p w14:paraId="68BAB474">
            <w:pPr>
              <w:jc w:val="right"/>
              <w:rPr>
                <w:rFonts w:hint="eastAsia" w:asciiTheme="minorHAnsi" w:hAnsiTheme="minorHAns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竞</w:t>
            </w:r>
            <w:r>
              <w:rPr>
                <w:rFonts w:hint="eastAsia" w:asciiTheme="minorHAnsi" w:hAnsiTheme="minorHAnsi"/>
                <w:sz w:val="21"/>
                <w:szCs w:val="21"/>
              </w:rPr>
              <w:t>聘人签名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HAnsi" w:hAnsiTheme="minorHAnsi"/>
                <w:sz w:val="21"/>
                <w:szCs w:val="21"/>
              </w:rPr>
              <w:t>：                     日期：        年     月    日</w:t>
            </w:r>
          </w:p>
          <w:p w14:paraId="188D767B">
            <w:pPr>
              <w:jc w:val="right"/>
              <w:rPr>
                <w:rFonts w:hint="default" w:asciiTheme="minorHAnsi" w:hAnsiTheme="minorHAnsi"/>
                <w:sz w:val="21"/>
                <w:szCs w:val="21"/>
                <w:lang w:val="en-US" w:eastAsia="zh-CN"/>
              </w:rPr>
            </w:pPr>
          </w:p>
        </w:tc>
      </w:tr>
    </w:tbl>
    <w:p w14:paraId="7D61459B"/>
    <w:sectPr>
      <w:headerReference r:id="rId3" w:type="default"/>
      <w:footerReference r:id="rId4" w:type="default"/>
      <w:pgSz w:w="11906" w:h="16838"/>
      <w:pgMar w:top="2098" w:right="850" w:bottom="198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44EC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ED795">
    <w:pPr>
      <w:pStyle w:val="5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-19050</wp:posOffset>
          </wp:positionV>
          <wp:extent cx="990600" cy="245745"/>
          <wp:effectExtent l="0" t="0" r="0" b="1905"/>
          <wp:wrapNone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-19050</wp:posOffset>
          </wp:positionV>
          <wp:extent cx="3512820" cy="431800"/>
          <wp:effectExtent l="0" t="0" r="11430" b="6350"/>
          <wp:wrapNone/>
          <wp:docPr id="1" name="图片 1" descr="中石油深圳新能源研究院有限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石油深圳新能源研究院有限公司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128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C2C6A"/>
    <w:multiLevelType w:val="multilevel"/>
    <w:tmpl w:val="4ADC2C6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  <w:docVar w:name="KSO_WPS_MARK_KEY" w:val="b511dce0-b60c-4d13-b9e1-c9349084c090"/>
  </w:docVars>
  <w:rsids>
    <w:rsidRoot w:val="7A7B9E18"/>
    <w:rsid w:val="00344994"/>
    <w:rsid w:val="005D063F"/>
    <w:rsid w:val="00692AB0"/>
    <w:rsid w:val="0078241E"/>
    <w:rsid w:val="008C6AA7"/>
    <w:rsid w:val="01682E62"/>
    <w:rsid w:val="02051B44"/>
    <w:rsid w:val="026909F1"/>
    <w:rsid w:val="032D61EA"/>
    <w:rsid w:val="034E5778"/>
    <w:rsid w:val="05166246"/>
    <w:rsid w:val="05192F53"/>
    <w:rsid w:val="05B9052D"/>
    <w:rsid w:val="0C1932F5"/>
    <w:rsid w:val="0C50381B"/>
    <w:rsid w:val="0CD91661"/>
    <w:rsid w:val="0DB45D1F"/>
    <w:rsid w:val="0DF47EB4"/>
    <w:rsid w:val="0E163371"/>
    <w:rsid w:val="0EE3661B"/>
    <w:rsid w:val="120C4DCB"/>
    <w:rsid w:val="1217206C"/>
    <w:rsid w:val="128806D9"/>
    <w:rsid w:val="13294DF2"/>
    <w:rsid w:val="13342927"/>
    <w:rsid w:val="142F3F18"/>
    <w:rsid w:val="15390195"/>
    <w:rsid w:val="17AC7EF2"/>
    <w:rsid w:val="1D852DA4"/>
    <w:rsid w:val="1EC41837"/>
    <w:rsid w:val="1F93360B"/>
    <w:rsid w:val="1FCA32D3"/>
    <w:rsid w:val="1FD102A3"/>
    <w:rsid w:val="20A52632"/>
    <w:rsid w:val="20BD7C49"/>
    <w:rsid w:val="224D2DC1"/>
    <w:rsid w:val="22F26F1A"/>
    <w:rsid w:val="230514DA"/>
    <w:rsid w:val="23585FD7"/>
    <w:rsid w:val="23CE69AC"/>
    <w:rsid w:val="248F62FA"/>
    <w:rsid w:val="290434D6"/>
    <w:rsid w:val="29685F86"/>
    <w:rsid w:val="2AC25D90"/>
    <w:rsid w:val="2BBC7FBA"/>
    <w:rsid w:val="2C466F7F"/>
    <w:rsid w:val="2C8C2A66"/>
    <w:rsid w:val="33D8124B"/>
    <w:rsid w:val="3418180B"/>
    <w:rsid w:val="360E56C1"/>
    <w:rsid w:val="3735459E"/>
    <w:rsid w:val="382E7B42"/>
    <w:rsid w:val="3A004FB1"/>
    <w:rsid w:val="3B4815B3"/>
    <w:rsid w:val="3B804B5B"/>
    <w:rsid w:val="3C2D58C1"/>
    <w:rsid w:val="3E290988"/>
    <w:rsid w:val="3F125FDA"/>
    <w:rsid w:val="3F1A5CD2"/>
    <w:rsid w:val="3F8B79C4"/>
    <w:rsid w:val="3FB04FC0"/>
    <w:rsid w:val="41C3084E"/>
    <w:rsid w:val="43F3020F"/>
    <w:rsid w:val="451D544C"/>
    <w:rsid w:val="474433F3"/>
    <w:rsid w:val="47561677"/>
    <w:rsid w:val="47BC4BB0"/>
    <w:rsid w:val="486569F8"/>
    <w:rsid w:val="48802C93"/>
    <w:rsid w:val="48A8661D"/>
    <w:rsid w:val="48ED0548"/>
    <w:rsid w:val="4904734A"/>
    <w:rsid w:val="49891CA4"/>
    <w:rsid w:val="49FD694F"/>
    <w:rsid w:val="4A627219"/>
    <w:rsid w:val="4BEA3DFB"/>
    <w:rsid w:val="4C2135EC"/>
    <w:rsid w:val="4DF43F1F"/>
    <w:rsid w:val="4DFB564F"/>
    <w:rsid w:val="4E473404"/>
    <w:rsid w:val="521E7236"/>
    <w:rsid w:val="530D485A"/>
    <w:rsid w:val="55F47884"/>
    <w:rsid w:val="563428EF"/>
    <w:rsid w:val="566B0485"/>
    <w:rsid w:val="56701449"/>
    <w:rsid w:val="577B0AD9"/>
    <w:rsid w:val="59085785"/>
    <w:rsid w:val="59D11AE5"/>
    <w:rsid w:val="5A052C7E"/>
    <w:rsid w:val="5B8B66AD"/>
    <w:rsid w:val="5C830FB9"/>
    <w:rsid w:val="5E700B06"/>
    <w:rsid w:val="5EE72E4C"/>
    <w:rsid w:val="5FA17C07"/>
    <w:rsid w:val="620C3746"/>
    <w:rsid w:val="63894210"/>
    <w:rsid w:val="639F3861"/>
    <w:rsid w:val="64497079"/>
    <w:rsid w:val="645153AC"/>
    <w:rsid w:val="649C195C"/>
    <w:rsid w:val="6576594D"/>
    <w:rsid w:val="65CC0C47"/>
    <w:rsid w:val="66665A3A"/>
    <w:rsid w:val="68363E2C"/>
    <w:rsid w:val="68793DD1"/>
    <w:rsid w:val="69946FB9"/>
    <w:rsid w:val="6A831FCA"/>
    <w:rsid w:val="6B395BF2"/>
    <w:rsid w:val="6B6346F8"/>
    <w:rsid w:val="6D3B3692"/>
    <w:rsid w:val="70AD068A"/>
    <w:rsid w:val="70D23371"/>
    <w:rsid w:val="71AA364B"/>
    <w:rsid w:val="71F344A4"/>
    <w:rsid w:val="72EB78B5"/>
    <w:rsid w:val="73373707"/>
    <w:rsid w:val="73B2791F"/>
    <w:rsid w:val="742C571C"/>
    <w:rsid w:val="75F20263"/>
    <w:rsid w:val="7651573D"/>
    <w:rsid w:val="769264D1"/>
    <w:rsid w:val="775D17E4"/>
    <w:rsid w:val="77E74CD6"/>
    <w:rsid w:val="78B41742"/>
    <w:rsid w:val="79333EB7"/>
    <w:rsid w:val="79475F58"/>
    <w:rsid w:val="79690BC9"/>
    <w:rsid w:val="7A7B9E18"/>
    <w:rsid w:val="7AC027B5"/>
    <w:rsid w:val="7B32399F"/>
    <w:rsid w:val="7F9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rongyi\Library\Containers\com.kingsoft.wpsoffice.mac\Data\.kingsoft\office6\templates\download\a94b404c04e2c72ce6bfad9be56df68b\&#20010;&#20154;&#31616;&#21382;&#34920;&#2668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个人简历表格</Template>
  <Pages>4</Pages>
  <Words>606</Words>
  <Characters>724</Characters>
  <Lines>10</Lines>
  <Paragraphs>2</Paragraphs>
  <TotalTime>0</TotalTime>
  <ScaleCrop>false</ScaleCrop>
  <LinksUpToDate>false</LinksUpToDate>
  <CharactersWithSpaces>817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2023-11-06T15:18:00Z</dcterms:created>
  <dc:creator>zoey</dc:creator>
  <cp:lastModifiedBy>高才汇</cp:lastModifiedBy>
  <cp:lastPrinted>2024-06-28T08:58:00Z</cp:lastPrinted>
  <dcterms:modified xsi:type="dcterms:W3CDTF">2024-08-12T09:02:25Z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Key">
    <vt:lpwstr>1.0_QGwoRt1AfV7VJ3E2TC0TzdNN/FL5bFNWCsMj7VJmvNal5eQ/H7EJ5Fgz856cUBkCD+Q4WJ07VZIWuTmBjP/SRw==</vt:lpwstr>
  </property>
  <property fmtid="{D5CDD505-2E9C-101B-9397-08002B2CF9AE}" pid="4" name="ICV">
    <vt:lpwstr>6CFBC4C0DE984FB8A512671438BDE9C6_13</vt:lpwstr>
  </property>
</Properties>
</file>