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00" w:lineRule="auto"/>
        <w:jc w:val="center"/>
        <w:textAlignment w:val="auto"/>
        <w:rPr>
          <w:rFonts w:hint="default" w:asci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温州商学院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辅导员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应聘表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6"/>
        <w:tblW w:w="499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86"/>
        <w:gridCol w:w="798"/>
        <w:gridCol w:w="349"/>
        <w:gridCol w:w="197"/>
        <w:gridCol w:w="294"/>
        <w:gridCol w:w="752"/>
        <w:gridCol w:w="898"/>
        <w:gridCol w:w="102"/>
        <w:gridCol w:w="697"/>
        <w:gridCol w:w="491"/>
        <w:gridCol w:w="53"/>
        <w:gridCol w:w="181"/>
        <w:gridCol w:w="998"/>
        <w:gridCol w:w="1308"/>
        <w:gridCol w:w="70"/>
        <w:gridCol w:w="193"/>
        <w:gridCol w:w="1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575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125" w:type="pct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656" w:type="pct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125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5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25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身   高</w:t>
            </w:r>
          </w:p>
        </w:tc>
        <w:tc>
          <w:tcPr>
            <w:tcW w:w="65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在职状况</w:t>
            </w:r>
          </w:p>
        </w:tc>
        <w:tc>
          <w:tcPr>
            <w:tcW w:w="2325" w:type="pct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（含在校学生、在职或不在职等）</w:t>
            </w: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职   称</w:t>
            </w:r>
          </w:p>
        </w:tc>
        <w:tc>
          <w:tcPr>
            <w:tcW w:w="65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325" w:type="pct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2325" w:type="pct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48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学历教育经历</w:t>
            </w: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起止年月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高中起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7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653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7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7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53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7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53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96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学生工作经历</w:t>
            </w:r>
          </w:p>
        </w:tc>
        <w:tc>
          <w:tcPr>
            <w:tcW w:w="4697" w:type="pct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请写曾担任学生组织职务以及主要工作成绩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4697" w:type="pct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请写明在校期间所获主要荣誉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2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2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6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31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2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1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本人郑重声明：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1、以上所填内容均属实，如有虚报，愿承担相应责任；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2、本人同意温州商学院对本表存档及开展相关核实工作。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 xml:space="preserve">                                                                 签名：     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备注：1、请择要如实填写表格内容，也可另附表格或其他材料补充说明个人重要信息。提供虚假信息者，一经查实，自动丧失应聘资格；2、请来学校接洽时提供相关原件及复印件，原件核对后返还。</w:t>
      </w:r>
    </w:p>
    <w:sectPr>
      <w:headerReference r:id="rId3" w:type="default"/>
      <w:pgSz w:w="11906" w:h="16838"/>
      <w:pgMar w:top="680" w:right="1080" w:bottom="283" w:left="108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新logo" type="#_x0000_t75" style="height:25.5pt;width:106.5pt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5NzNkZWRlYjJmMWVkMTRiZWM4NzU4YmIwYzU1NjMifQ=="/>
    <w:docVar w:name="KSO_WPS_MARK_KEY" w:val="e5cf8033-b37a-474d-8541-53ff26413d0a"/>
  </w:docVars>
  <w:rsids>
    <w:rsidRoot w:val="006E5CEA"/>
    <w:rsid w:val="0001528D"/>
    <w:rsid w:val="000D176B"/>
    <w:rsid w:val="00303404"/>
    <w:rsid w:val="003E52C3"/>
    <w:rsid w:val="005B6A88"/>
    <w:rsid w:val="006E5CEA"/>
    <w:rsid w:val="007D382D"/>
    <w:rsid w:val="00A61336"/>
    <w:rsid w:val="00C87653"/>
    <w:rsid w:val="00D04764"/>
    <w:rsid w:val="00E04650"/>
    <w:rsid w:val="00E40CE5"/>
    <w:rsid w:val="00F477D0"/>
    <w:rsid w:val="040B4241"/>
    <w:rsid w:val="0CD21707"/>
    <w:rsid w:val="102914A5"/>
    <w:rsid w:val="14B12DF7"/>
    <w:rsid w:val="17684030"/>
    <w:rsid w:val="19507248"/>
    <w:rsid w:val="1ADA790C"/>
    <w:rsid w:val="1DA9109D"/>
    <w:rsid w:val="1F610070"/>
    <w:rsid w:val="20F672F4"/>
    <w:rsid w:val="248C0BE2"/>
    <w:rsid w:val="2CC228E1"/>
    <w:rsid w:val="352C71E6"/>
    <w:rsid w:val="35DE6981"/>
    <w:rsid w:val="3953089F"/>
    <w:rsid w:val="3D297B65"/>
    <w:rsid w:val="40BE1D99"/>
    <w:rsid w:val="44385BD4"/>
    <w:rsid w:val="461E7D23"/>
    <w:rsid w:val="48D33019"/>
    <w:rsid w:val="4FEF5C44"/>
    <w:rsid w:val="502E609F"/>
    <w:rsid w:val="51322334"/>
    <w:rsid w:val="513C21D8"/>
    <w:rsid w:val="5B874BA9"/>
    <w:rsid w:val="61114AC4"/>
    <w:rsid w:val="63655BFF"/>
    <w:rsid w:val="661819D4"/>
    <w:rsid w:val="6B17594C"/>
    <w:rsid w:val="6DAB3961"/>
    <w:rsid w:val="77430648"/>
    <w:rsid w:val="780B4FCA"/>
    <w:rsid w:val="7F7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uiPriority w:val="99"/>
    <w:rPr>
      <w:rFonts w:ascii="Baskerville Old Face" w:hAnsi="Baskerville Old Face" w:cs="Baskerville Old Face"/>
      <w:szCs w:val="21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zhanjiang customs</Company>
  <Pages>1</Pages>
  <Words>334</Words>
  <Characters>334</Characters>
  <Lines>0</Lines>
  <Paragraphs>0</Paragraphs>
  <TotalTime>7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2022-03-07T06:05:00Z</dcterms:created>
  <dc:creator>huangdou</dc:creator>
  <cp:lastModifiedBy>星之卡比</cp:lastModifiedBy>
  <cp:lastPrinted>2022-01-03T04:00:00Z</cp:lastPrinted>
  <dcterms:modified xsi:type="dcterms:W3CDTF">2024-08-19T07:37:01Z</dcterms:modified>
  <dc:title>温州商学院应聘表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710AEC2E73274D10934C239A01247917</vt:lpwstr>
  </property>
</Properties>
</file>