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53CA0">
      <w:pPr>
        <w:spacing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</w:rPr>
        <w:t>湖南师范大学招聘劳动合同制人员登记表</w:t>
      </w:r>
    </w:p>
    <w:bookmarkEnd w:id="0"/>
    <w:p w14:paraId="553EA958">
      <w:pPr>
        <w:jc w:val="center"/>
      </w:pPr>
      <w:r>
        <w:rPr>
          <w:rFonts w:hint="eastAsia" w:cs="宋体"/>
        </w:rPr>
        <w:t>（代资格审查表）</w:t>
      </w:r>
    </w:p>
    <w:p w14:paraId="65C82911">
      <w:pPr>
        <w:spacing w:line="240" w:lineRule="exact"/>
        <w:rPr>
          <w:u w:val="single"/>
        </w:rPr>
      </w:pPr>
      <w:r>
        <w:rPr>
          <w:rFonts w:hint="eastAsia" w:cs="宋体"/>
        </w:rPr>
        <w:t>用工单位（盖章）：</w:t>
      </w:r>
      <w:r>
        <w:rPr>
          <w:u w:val="single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0"/>
        <w:gridCol w:w="465"/>
        <w:gridCol w:w="465"/>
        <w:gridCol w:w="468"/>
        <w:gridCol w:w="15"/>
        <w:gridCol w:w="284"/>
        <w:gridCol w:w="168"/>
        <w:gridCol w:w="371"/>
        <w:gridCol w:w="96"/>
        <w:gridCol w:w="363"/>
        <w:gridCol w:w="105"/>
        <w:gridCol w:w="467"/>
        <w:gridCol w:w="136"/>
        <w:gridCol w:w="332"/>
        <w:gridCol w:w="366"/>
        <w:gridCol w:w="101"/>
        <w:gridCol w:w="467"/>
        <w:gridCol w:w="107"/>
        <w:gridCol w:w="361"/>
        <w:gridCol w:w="158"/>
        <w:gridCol w:w="309"/>
        <w:gridCol w:w="354"/>
        <w:gridCol w:w="114"/>
        <w:gridCol w:w="374"/>
        <w:gridCol w:w="93"/>
        <w:gridCol w:w="276"/>
        <w:gridCol w:w="191"/>
        <w:gridCol w:w="468"/>
        <w:gridCol w:w="467"/>
        <w:gridCol w:w="463"/>
      </w:tblGrid>
      <w:tr w14:paraId="2335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4FE5A0D"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13" w:type="dxa"/>
            <w:gridSpan w:val="4"/>
            <w:tcBorders>
              <w:top w:val="single" w:color="auto" w:sz="12" w:space="0"/>
            </w:tcBorders>
            <w:vAlign w:val="center"/>
          </w:tcPr>
          <w:p w14:paraId="3F7187C7">
            <w:pPr>
              <w:jc w:val="center"/>
            </w:pP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vAlign w:val="center"/>
          </w:tcPr>
          <w:p w14:paraId="5C84B356"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06" w:type="dxa"/>
            <w:gridSpan w:val="5"/>
            <w:tcBorders>
              <w:top w:val="single" w:color="auto" w:sz="12" w:space="0"/>
            </w:tcBorders>
            <w:vAlign w:val="center"/>
          </w:tcPr>
          <w:p w14:paraId="596B917D">
            <w:pPr>
              <w:jc w:val="center"/>
            </w:pPr>
          </w:p>
        </w:tc>
        <w:tc>
          <w:tcPr>
            <w:tcW w:w="1194" w:type="dxa"/>
            <w:gridSpan w:val="5"/>
            <w:tcBorders>
              <w:top w:val="single" w:color="auto" w:sz="12" w:space="0"/>
            </w:tcBorders>
            <w:vAlign w:val="center"/>
          </w:tcPr>
          <w:p w14:paraId="31DF12B1"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520" w:type="dxa"/>
            <w:gridSpan w:val="6"/>
            <w:tcBorders>
              <w:top w:val="single" w:color="auto" w:sz="12" w:space="0"/>
            </w:tcBorders>
            <w:vAlign w:val="center"/>
          </w:tcPr>
          <w:p w14:paraId="44D10DBB">
            <w:pPr>
              <w:jc w:val="center"/>
            </w:pPr>
          </w:p>
        </w:tc>
        <w:tc>
          <w:tcPr>
            <w:tcW w:w="1589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1746DF">
            <w:pPr>
              <w:jc w:val="center"/>
            </w:pPr>
            <w:r>
              <w:rPr>
                <w:rFonts w:hint="eastAsia" w:cs="宋体"/>
              </w:rPr>
              <w:t>（照片）</w:t>
            </w:r>
          </w:p>
        </w:tc>
      </w:tr>
      <w:tr w14:paraId="6629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566FA56C">
            <w:pPr>
              <w:jc w:val="center"/>
            </w:pPr>
            <w:r>
              <w:rPr>
                <w:rFonts w:hint="eastAsia" w:cs="宋体"/>
              </w:rPr>
              <w:t>民</w:t>
            </w:r>
            <w: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13" w:type="dxa"/>
            <w:gridSpan w:val="4"/>
            <w:vAlign w:val="center"/>
          </w:tcPr>
          <w:p w14:paraId="215C0B43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14:paraId="24368AC6">
            <w:pPr>
              <w:jc w:val="center"/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06" w:type="dxa"/>
            <w:gridSpan w:val="5"/>
            <w:vAlign w:val="center"/>
          </w:tcPr>
          <w:p w14:paraId="4F386D30">
            <w:pPr>
              <w:jc w:val="center"/>
            </w:pPr>
          </w:p>
        </w:tc>
        <w:tc>
          <w:tcPr>
            <w:tcW w:w="1194" w:type="dxa"/>
            <w:gridSpan w:val="5"/>
            <w:vAlign w:val="center"/>
          </w:tcPr>
          <w:p w14:paraId="1A6827CF">
            <w:pPr>
              <w:jc w:val="center"/>
            </w:pPr>
            <w:r>
              <w:rPr>
                <w:rFonts w:hint="eastAsia" w:cs="宋体"/>
              </w:rPr>
              <w:t>学历学位</w:t>
            </w:r>
          </w:p>
        </w:tc>
        <w:tc>
          <w:tcPr>
            <w:tcW w:w="1520" w:type="dxa"/>
            <w:gridSpan w:val="6"/>
            <w:vAlign w:val="center"/>
          </w:tcPr>
          <w:p w14:paraId="12F78FDC"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6CA2D2DA">
            <w:pPr>
              <w:jc w:val="center"/>
            </w:pPr>
          </w:p>
        </w:tc>
      </w:tr>
      <w:tr w14:paraId="11A3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7C8DD79D">
            <w:pPr>
              <w:jc w:val="center"/>
            </w:pPr>
            <w:r>
              <w:rPr>
                <w:rFonts w:hint="eastAsia" w:cs="宋体"/>
              </w:rPr>
              <w:t>身体状况</w:t>
            </w:r>
          </w:p>
        </w:tc>
        <w:tc>
          <w:tcPr>
            <w:tcW w:w="1413" w:type="dxa"/>
            <w:gridSpan w:val="4"/>
            <w:vAlign w:val="center"/>
          </w:tcPr>
          <w:p w14:paraId="5808DB40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14:paraId="305A1F95">
            <w:pPr>
              <w:jc w:val="center"/>
            </w:pPr>
            <w:r>
              <w:rPr>
                <w:rFonts w:hint="eastAsia" w:cs="宋体"/>
              </w:rPr>
              <w:t>婚育情况</w:t>
            </w:r>
          </w:p>
        </w:tc>
        <w:tc>
          <w:tcPr>
            <w:tcW w:w="1406" w:type="dxa"/>
            <w:gridSpan w:val="5"/>
            <w:vAlign w:val="center"/>
          </w:tcPr>
          <w:p w14:paraId="42825344">
            <w:pPr>
              <w:jc w:val="center"/>
            </w:pPr>
          </w:p>
        </w:tc>
        <w:tc>
          <w:tcPr>
            <w:tcW w:w="1194" w:type="dxa"/>
            <w:gridSpan w:val="5"/>
            <w:vAlign w:val="center"/>
          </w:tcPr>
          <w:p w14:paraId="28B7E08B">
            <w:pPr>
              <w:jc w:val="center"/>
            </w:pPr>
            <w:r>
              <w:rPr>
                <w:rFonts w:hint="eastAsia" w:cs="宋体"/>
              </w:rPr>
              <w:t>技术职称</w:t>
            </w:r>
          </w:p>
        </w:tc>
        <w:tc>
          <w:tcPr>
            <w:tcW w:w="1520" w:type="dxa"/>
            <w:gridSpan w:val="6"/>
            <w:vAlign w:val="center"/>
          </w:tcPr>
          <w:p w14:paraId="6709136C"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7489EA06">
            <w:pPr>
              <w:jc w:val="center"/>
            </w:pPr>
          </w:p>
        </w:tc>
      </w:tr>
      <w:tr w14:paraId="39EB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5354D363">
            <w:pPr>
              <w:jc w:val="center"/>
            </w:pPr>
            <w:r>
              <w:rPr>
                <w:rFonts w:hint="eastAsia" w:cs="宋体"/>
              </w:rPr>
              <w:t>人员类别</w:t>
            </w:r>
          </w:p>
        </w:tc>
        <w:tc>
          <w:tcPr>
            <w:tcW w:w="4101" w:type="dxa"/>
            <w:gridSpan w:val="14"/>
            <w:vAlign w:val="center"/>
          </w:tcPr>
          <w:p w14:paraId="25D11DF8">
            <w:pPr>
              <w:ind w:left="-32" w:leftChars="-65" w:right="-71" w:rightChars="-34" w:hanging="104" w:hangingChars="65"/>
              <w:jc w:val="center"/>
              <w:rPr>
                <w:rFonts w:ascii="楷体_GB2312" w:eastAsia="楷体_GB2312"/>
                <w:sz w:val="16"/>
                <w:szCs w:val="16"/>
              </w:rPr>
            </w:pPr>
            <w:r>
              <w:rPr>
                <w:rFonts w:hint="eastAsia" w:ascii="楷体_GB2312" w:eastAsia="楷体_GB2312" w:cs="楷体_GB2312"/>
                <w:sz w:val="16"/>
                <w:szCs w:val="16"/>
              </w:rPr>
              <w:t>自由职业者（</w:t>
            </w:r>
            <w:r>
              <w:rPr>
                <w:rFonts w:ascii="楷体_GB2312" w:eastAsia="楷体_GB2312" w:cs="楷体_GB2312"/>
                <w:sz w:val="16"/>
                <w:szCs w:val="16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16"/>
                <w:szCs w:val="16"/>
              </w:rPr>
              <w:t>）或</w:t>
            </w:r>
            <w:r>
              <w:rPr>
                <w:rFonts w:ascii="楷体_GB2312" w:eastAsia="楷体_GB2312" w:cs="楷体_GB2312"/>
                <w:sz w:val="16"/>
                <w:szCs w:val="16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6"/>
                <w:szCs w:val="16"/>
              </w:rPr>
              <w:t>退休人员（</w:t>
            </w:r>
            <w:r>
              <w:rPr>
                <w:rFonts w:ascii="楷体_GB2312" w:eastAsia="楷体_GB2312" w:cs="楷体_GB2312"/>
                <w:sz w:val="16"/>
                <w:szCs w:val="16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16"/>
                <w:szCs w:val="16"/>
              </w:rPr>
              <w:t>）或其他人员（</w:t>
            </w:r>
            <w:r>
              <w:rPr>
                <w:rFonts w:ascii="楷体_GB2312" w:eastAsia="楷体_GB2312" w:cs="楷体_GB2312"/>
                <w:sz w:val="16"/>
                <w:szCs w:val="16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6"/>
                <w:szCs w:val="16"/>
              </w:rPr>
              <w:t>）</w:t>
            </w:r>
          </w:p>
        </w:tc>
        <w:tc>
          <w:tcPr>
            <w:tcW w:w="1194" w:type="dxa"/>
            <w:gridSpan w:val="5"/>
            <w:vAlign w:val="center"/>
          </w:tcPr>
          <w:p w14:paraId="05EC95FD">
            <w:pPr>
              <w:ind w:left="0" w:leftChars="-41" w:right="-111" w:rightChars="-53" w:hanging="86" w:hangingChars="41"/>
              <w:jc w:val="center"/>
            </w:pPr>
            <w:r>
              <w:rPr>
                <w:rFonts w:hint="eastAsia" w:cs="宋体"/>
              </w:rPr>
              <w:t>拟聘用岗位</w:t>
            </w:r>
          </w:p>
        </w:tc>
        <w:tc>
          <w:tcPr>
            <w:tcW w:w="1520" w:type="dxa"/>
            <w:gridSpan w:val="6"/>
            <w:vAlign w:val="center"/>
          </w:tcPr>
          <w:p w14:paraId="5E24485A"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3E50E51D">
            <w:pPr>
              <w:jc w:val="center"/>
            </w:pPr>
          </w:p>
        </w:tc>
      </w:tr>
      <w:tr w14:paraId="15DB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6276305D">
            <w:pPr>
              <w:jc w:val="center"/>
            </w:pPr>
            <w:r>
              <w:rPr>
                <w:rFonts w:hint="eastAsia" w:cs="宋体"/>
              </w:rPr>
              <w:t>用工形式</w:t>
            </w:r>
          </w:p>
        </w:tc>
        <w:tc>
          <w:tcPr>
            <w:tcW w:w="4101" w:type="dxa"/>
            <w:gridSpan w:val="14"/>
            <w:vAlign w:val="center"/>
          </w:tcPr>
          <w:p w14:paraId="1C919E7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全日制（</w:t>
            </w:r>
            <w:r>
              <w:rPr>
                <w:rFonts w:ascii="楷体_GB2312" w:eastAsia="楷体_GB2312" w:cs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）或非全日制（</w:t>
            </w:r>
            <w:r>
              <w:rPr>
                <w:rFonts w:ascii="楷体_GB2312" w:eastAsia="楷体_GB2312" w:cs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）或劳务协议（</w:t>
            </w:r>
            <w:r>
              <w:rPr>
                <w:rFonts w:ascii="楷体_GB2312" w:eastAsia="楷体_GB2312" w:cs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）或劳务派遣（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√</w:t>
            </w:r>
            <w:r>
              <w:rPr>
                <w:rFonts w:ascii="楷体_GB2312" w:eastAsia="楷体_GB2312" w:cs="楷体_GB2312"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Align w:val="center"/>
          </w:tcPr>
          <w:p w14:paraId="5C412B30">
            <w:pPr>
              <w:ind w:left="0" w:leftChars="-41" w:right="-111" w:rightChars="-53" w:hanging="86" w:hangingChars="41"/>
              <w:jc w:val="center"/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1520" w:type="dxa"/>
            <w:gridSpan w:val="6"/>
            <w:vAlign w:val="center"/>
          </w:tcPr>
          <w:p w14:paraId="0C93924A"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4A6496D3">
            <w:pPr>
              <w:jc w:val="center"/>
            </w:pPr>
          </w:p>
        </w:tc>
      </w:tr>
      <w:tr w14:paraId="1947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325C5D6F">
            <w:pPr>
              <w:jc w:val="center"/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6072" w:type="dxa"/>
            <w:gridSpan w:val="22"/>
            <w:vAlign w:val="center"/>
          </w:tcPr>
          <w:p w14:paraId="019BC188">
            <w:pPr>
              <w:jc w:val="center"/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省</w:t>
            </w:r>
            <w:r>
              <w:rPr>
                <w:rFonts w:ascii="仿宋_GB2312" w:hAnsi="宋体" w:eastAsia="仿宋_GB2312" w:cs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)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县</w:t>
            </w:r>
            <w:r>
              <w:rPr>
                <w:rFonts w:ascii="仿宋_GB2312" w:hAnsi="宋体" w:eastAsia="仿宋_GB2312" w:cs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市、区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)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乡</w:t>
            </w:r>
            <w:r>
              <w:rPr>
                <w:rFonts w:ascii="仿宋_GB2312" w:hAnsi="宋体" w:eastAsia="仿宋_GB2312" w:cs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街道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)  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组</w:t>
            </w:r>
          </w:p>
        </w:tc>
        <w:tc>
          <w:tcPr>
            <w:tcW w:w="934" w:type="dxa"/>
            <w:gridSpan w:val="4"/>
            <w:vAlign w:val="center"/>
          </w:tcPr>
          <w:p w14:paraId="119F6E00">
            <w:pPr>
              <w:ind w:left="-1" w:leftChars="-57" w:right="-105" w:rightChars="-50" w:hanging="119" w:hangingChars="57"/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398" w:type="dxa"/>
            <w:gridSpan w:val="3"/>
            <w:tcBorders>
              <w:right w:val="single" w:color="auto" w:sz="12" w:space="0"/>
            </w:tcBorders>
            <w:vAlign w:val="center"/>
          </w:tcPr>
          <w:p w14:paraId="6C90D43C">
            <w:pPr>
              <w:jc w:val="center"/>
            </w:pPr>
          </w:p>
        </w:tc>
      </w:tr>
      <w:tr w14:paraId="3939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78365332">
            <w:pPr>
              <w:jc w:val="center"/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65" w:type="dxa"/>
            <w:vAlign w:val="center"/>
          </w:tcPr>
          <w:p w14:paraId="736BF212">
            <w:pPr>
              <w:jc w:val="center"/>
            </w:pPr>
          </w:p>
        </w:tc>
        <w:tc>
          <w:tcPr>
            <w:tcW w:w="465" w:type="dxa"/>
            <w:vAlign w:val="center"/>
          </w:tcPr>
          <w:p w14:paraId="23F7C8D0">
            <w:pPr>
              <w:jc w:val="center"/>
            </w:pPr>
          </w:p>
        </w:tc>
        <w:tc>
          <w:tcPr>
            <w:tcW w:w="468" w:type="dxa"/>
            <w:vAlign w:val="center"/>
          </w:tcPr>
          <w:p w14:paraId="1808B8CF">
            <w:pPr>
              <w:jc w:val="center"/>
            </w:pPr>
          </w:p>
        </w:tc>
        <w:tc>
          <w:tcPr>
            <w:tcW w:w="467" w:type="dxa"/>
            <w:gridSpan w:val="3"/>
            <w:vAlign w:val="center"/>
          </w:tcPr>
          <w:p w14:paraId="17519A49"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 w14:paraId="4FCB36DB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0697CEA5">
            <w:pPr>
              <w:jc w:val="center"/>
            </w:pPr>
          </w:p>
        </w:tc>
        <w:tc>
          <w:tcPr>
            <w:tcW w:w="467" w:type="dxa"/>
            <w:vAlign w:val="center"/>
          </w:tcPr>
          <w:p w14:paraId="4A470D53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372DC7FC"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 w14:paraId="5D8BCE4D">
            <w:pPr>
              <w:jc w:val="center"/>
            </w:pPr>
          </w:p>
        </w:tc>
        <w:tc>
          <w:tcPr>
            <w:tcW w:w="467" w:type="dxa"/>
            <w:vAlign w:val="center"/>
          </w:tcPr>
          <w:p w14:paraId="1BB965B8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755A4579"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 w14:paraId="18B6C201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3AA7BC35"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 w14:paraId="617C48A2"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 w14:paraId="49C06219">
            <w:pPr>
              <w:jc w:val="center"/>
            </w:pPr>
          </w:p>
        </w:tc>
        <w:tc>
          <w:tcPr>
            <w:tcW w:w="468" w:type="dxa"/>
            <w:vAlign w:val="center"/>
          </w:tcPr>
          <w:p w14:paraId="1DAB4B64">
            <w:pPr>
              <w:jc w:val="center"/>
            </w:pPr>
          </w:p>
        </w:tc>
        <w:tc>
          <w:tcPr>
            <w:tcW w:w="467" w:type="dxa"/>
            <w:vAlign w:val="center"/>
          </w:tcPr>
          <w:p w14:paraId="176239CF">
            <w:pPr>
              <w:jc w:val="center"/>
            </w:pPr>
          </w:p>
        </w:tc>
        <w:tc>
          <w:tcPr>
            <w:tcW w:w="463" w:type="dxa"/>
            <w:tcBorders>
              <w:right w:val="single" w:color="auto" w:sz="12" w:space="0"/>
            </w:tcBorders>
            <w:vAlign w:val="center"/>
          </w:tcPr>
          <w:p w14:paraId="09D9CA83">
            <w:pPr>
              <w:jc w:val="center"/>
            </w:pPr>
          </w:p>
        </w:tc>
      </w:tr>
      <w:tr w14:paraId="1644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26117AED">
            <w:pPr>
              <w:jc w:val="center"/>
            </w:pPr>
            <w:r>
              <w:rPr>
                <w:rFonts w:hint="eastAsia" w:cs="宋体"/>
              </w:rPr>
              <w:t>工作地住址　</w:t>
            </w:r>
          </w:p>
        </w:tc>
        <w:tc>
          <w:tcPr>
            <w:tcW w:w="8404" w:type="dxa"/>
            <w:gridSpan w:val="29"/>
            <w:tcBorders>
              <w:right w:val="single" w:color="auto" w:sz="12" w:space="0"/>
            </w:tcBorders>
            <w:vAlign w:val="center"/>
          </w:tcPr>
          <w:p w14:paraId="3F64828D"/>
        </w:tc>
      </w:tr>
      <w:tr w14:paraId="3ABD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 w14:paraId="5C372F38">
            <w:pPr>
              <w:jc w:val="center"/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4101" w:type="dxa"/>
            <w:gridSpan w:val="14"/>
            <w:vAlign w:val="center"/>
          </w:tcPr>
          <w:p w14:paraId="645023D8">
            <w:r>
              <w:rPr>
                <w:rFonts w:hint="eastAsia" w:cs="宋体"/>
              </w:rPr>
              <w:t>移动电话：</w:t>
            </w:r>
          </w:p>
        </w:tc>
        <w:tc>
          <w:tcPr>
            <w:tcW w:w="4303" w:type="dxa"/>
            <w:gridSpan w:val="15"/>
            <w:tcBorders>
              <w:right w:val="single" w:color="auto" w:sz="12" w:space="0"/>
            </w:tcBorders>
            <w:vAlign w:val="center"/>
          </w:tcPr>
          <w:p w14:paraId="0B50F6D3">
            <w:r>
              <w:rPr>
                <w:rFonts w:hint="eastAsia" w:cs="宋体"/>
              </w:rPr>
              <w:t>固定电话：</w:t>
            </w:r>
          </w:p>
        </w:tc>
      </w:tr>
      <w:tr w14:paraId="7EDA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 w14:paraId="112008E4">
            <w:pPr>
              <w:spacing w:line="220" w:lineRule="exact"/>
              <w:jc w:val="center"/>
            </w:pPr>
            <w:r>
              <w:rPr>
                <w:rFonts w:hint="eastAsia" w:cs="宋体"/>
              </w:rPr>
              <w:t>国家资格</w:t>
            </w:r>
          </w:p>
          <w:p w14:paraId="3ED22425">
            <w:pPr>
              <w:spacing w:line="220" w:lineRule="exact"/>
              <w:jc w:val="center"/>
            </w:pPr>
            <w:r>
              <w:rPr>
                <w:rFonts w:hint="eastAsia" w:cs="宋体"/>
              </w:rPr>
              <w:t>证书</w:t>
            </w:r>
          </w:p>
          <w:p w14:paraId="5DEC3BAC">
            <w:pPr>
              <w:spacing w:line="220" w:lineRule="exact"/>
              <w:jc w:val="center"/>
            </w:pPr>
            <w:r>
              <w:rPr>
                <w:rFonts w:hint="eastAsia" w:cs="宋体"/>
              </w:rPr>
              <w:t>取得</w:t>
            </w:r>
          </w:p>
          <w:p w14:paraId="114830C0">
            <w:pPr>
              <w:spacing w:line="220" w:lineRule="exact"/>
              <w:jc w:val="center"/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4013" w:type="dxa"/>
            <w:gridSpan w:val="13"/>
            <w:vAlign w:val="center"/>
          </w:tcPr>
          <w:p w14:paraId="79DEE25F">
            <w:pPr>
              <w:jc w:val="center"/>
            </w:pPr>
            <w:r>
              <w:rPr>
                <w:rFonts w:hint="eastAsia" w:cs="宋体"/>
              </w:rPr>
              <w:t>资格证书名称</w:t>
            </w:r>
          </w:p>
        </w:tc>
        <w:tc>
          <w:tcPr>
            <w:tcW w:w="1373" w:type="dxa"/>
            <w:gridSpan w:val="5"/>
            <w:vAlign w:val="center"/>
          </w:tcPr>
          <w:p w14:paraId="69BD7303">
            <w:pPr>
              <w:jc w:val="center"/>
            </w:pPr>
            <w:r>
              <w:rPr>
                <w:rFonts w:hint="eastAsia" w:cs="宋体"/>
              </w:rPr>
              <w:t>等</w:t>
            </w:r>
            <w:r>
              <w:t xml:space="preserve">  </w:t>
            </w:r>
            <w:r>
              <w:rPr>
                <w:rFonts w:hint="eastAsia" w:cs="宋体"/>
              </w:rPr>
              <w:t>级</w:t>
            </w:r>
          </w:p>
        </w:tc>
        <w:tc>
          <w:tcPr>
            <w:tcW w:w="1670" w:type="dxa"/>
            <w:gridSpan w:val="6"/>
            <w:vAlign w:val="center"/>
          </w:tcPr>
          <w:p w14:paraId="4B1FB20B">
            <w:pPr>
              <w:jc w:val="center"/>
            </w:pPr>
            <w:r>
              <w:rPr>
                <w:rFonts w:hint="eastAsia" w:cs="宋体"/>
              </w:rPr>
              <w:t>取得时间</w:t>
            </w: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 w14:paraId="138D439E">
            <w:pPr>
              <w:jc w:val="center"/>
            </w:pPr>
            <w:r>
              <w:rPr>
                <w:rFonts w:hint="eastAsia" w:cs="宋体"/>
              </w:rPr>
              <w:t>颁发部门</w:t>
            </w:r>
          </w:p>
        </w:tc>
      </w:tr>
      <w:tr w14:paraId="4916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43D2B2C7"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 w14:paraId="5C811E5F"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 w14:paraId="0384BEB4"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 w14:paraId="7B3AE22C"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 w14:paraId="0054925C">
            <w:pPr>
              <w:jc w:val="center"/>
            </w:pPr>
          </w:p>
        </w:tc>
      </w:tr>
      <w:tr w14:paraId="75B1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0D6EDDF7"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 w14:paraId="5CF99525"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 w14:paraId="6F97682D"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 w14:paraId="39A9906D"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 w14:paraId="783BCA42">
            <w:pPr>
              <w:jc w:val="center"/>
            </w:pPr>
          </w:p>
        </w:tc>
      </w:tr>
      <w:tr w14:paraId="228D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03647870"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 w14:paraId="44F5E39B"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 w14:paraId="6267985C"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 w14:paraId="3611E686"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 w14:paraId="67100584">
            <w:pPr>
              <w:jc w:val="center"/>
            </w:pPr>
          </w:p>
        </w:tc>
      </w:tr>
      <w:tr w14:paraId="7081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 w14:paraId="0E0E6382">
            <w:pPr>
              <w:jc w:val="center"/>
            </w:pPr>
            <w:r>
              <w:rPr>
                <w:rFonts w:hint="eastAsia" w:cs="宋体"/>
              </w:rPr>
              <w:t>工</w:t>
            </w:r>
          </w:p>
          <w:p w14:paraId="23004B1D">
            <w:pPr>
              <w:jc w:val="center"/>
            </w:pPr>
          </w:p>
          <w:p w14:paraId="5F48717C">
            <w:pPr>
              <w:jc w:val="center"/>
            </w:pPr>
            <w:r>
              <w:rPr>
                <w:rFonts w:hint="eastAsia" w:cs="宋体"/>
              </w:rPr>
              <w:t>作</w:t>
            </w:r>
          </w:p>
          <w:p w14:paraId="03C91E9E">
            <w:pPr>
              <w:jc w:val="center"/>
            </w:pPr>
          </w:p>
          <w:p w14:paraId="0DDF7CAC">
            <w:pPr>
              <w:jc w:val="center"/>
            </w:pPr>
            <w:r>
              <w:rPr>
                <w:rFonts w:hint="eastAsia" w:cs="宋体"/>
              </w:rPr>
              <w:t>经</w:t>
            </w:r>
          </w:p>
          <w:p w14:paraId="3C918ED6">
            <w:pPr>
              <w:jc w:val="center"/>
            </w:pPr>
          </w:p>
          <w:p w14:paraId="6EB7F031">
            <w:pPr>
              <w:jc w:val="center"/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2307" w:type="dxa"/>
            <w:gridSpan w:val="6"/>
            <w:vAlign w:val="center"/>
          </w:tcPr>
          <w:p w14:paraId="52771516"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4261" w:type="dxa"/>
            <w:gridSpan w:val="16"/>
            <w:vAlign w:val="center"/>
          </w:tcPr>
          <w:p w14:paraId="00B342ED">
            <w:pPr>
              <w:jc w:val="center"/>
            </w:pPr>
            <w:r>
              <w:rPr>
                <w:rFonts w:hint="eastAsia" w:cs="宋体"/>
              </w:rPr>
              <w:t>工作单位及工作部门</w:t>
            </w: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1874CD5E">
            <w:pPr>
              <w:jc w:val="center"/>
            </w:pPr>
            <w:r>
              <w:rPr>
                <w:rFonts w:hint="eastAsia" w:cs="宋体"/>
              </w:rPr>
              <w:t>从事何工作、任何职</w:t>
            </w:r>
          </w:p>
        </w:tc>
      </w:tr>
      <w:tr w14:paraId="755B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4FF2B9FC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1C15C086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7FB5D2D0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7548AFD0">
            <w:pPr>
              <w:jc w:val="center"/>
            </w:pPr>
          </w:p>
        </w:tc>
      </w:tr>
      <w:tr w14:paraId="70F8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5CD4FB68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61F622E7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68347DD1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169F25F3">
            <w:pPr>
              <w:jc w:val="center"/>
            </w:pPr>
          </w:p>
        </w:tc>
      </w:tr>
      <w:tr w14:paraId="71A6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38E03F47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7B130D82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592EAC46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33DA5F78">
            <w:pPr>
              <w:jc w:val="center"/>
            </w:pPr>
          </w:p>
        </w:tc>
      </w:tr>
      <w:tr w14:paraId="4238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7E7BBDD3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3D7C3ED1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5A647E09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099A8D93">
            <w:pPr>
              <w:jc w:val="center"/>
            </w:pPr>
          </w:p>
        </w:tc>
      </w:tr>
      <w:tr w14:paraId="6B9A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11B6A09E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48C7B6D1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51C2EDE1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056A22B0">
            <w:pPr>
              <w:jc w:val="center"/>
            </w:pPr>
          </w:p>
        </w:tc>
      </w:tr>
      <w:tr w14:paraId="4CF6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 w14:paraId="47080EDC"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 w14:paraId="291BF0A6">
            <w:pPr>
              <w:ind w:right="-122" w:rightChars="-58" w:firstLine="315" w:firstLineChars="150"/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月至</w:t>
            </w:r>
            <w:r>
              <w:t xml:space="preserve">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 w14:paraId="3BC8620D"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 w14:paraId="5AFB8962">
            <w:pPr>
              <w:jc w:val="center"/>
            </w:pPr>
          </w:p>
        </w:tc>
      </w:tr>
      <w:tr w14:paraId="7F78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 w14:paraId="682F7609">
            <w:pPr>
              <w:jc w:val="center"/>
            </w:pPr>
            <w:r>
              <w:rPr>
                <w:rFonts w:hint="eastAsia" w:cs="宋体"/>
              </w:rPr>
              <w:t>疾病史和吸毒史情况</w:t>
            </w:r>
          </w:p>
          <w:p w14:paraId="72C7F3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（包括有无传染病、精神病等其他</w:t>
            </w:r>
          </w:p>
          <w:p w14:paraId="16E202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严重疾病情况以及吸毒史）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 w14:paraId="59CA3687"/>
        </w:tc>
      </w:tr>
      <w:tr w14:paraId="4B65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 w14:paraId="01B1DD00">
            <w:pPr>
              <w:jc w:val="center"/>
            </w:pPr>
            <w:r>
              <w:rPr>
                <w:rFonts w:hint="eastAsia" w:cs="宋体"/>
              </w:rPr>
              <w:t>奖</w:t>
            </w:r>
            <w:r>
              <w:t xml:space="preserve">  </w:t>
            </w:r>
            <w:r>
              <w:rPr>
                <w:rFonts w:hint="eastAsia" w:cs="宋体"/>
              </w:rPr>
              <w:t>惩</w:t>
            </w:r>
            <w:r>
              <w:t xml:space="preserve">  </w:t>
            </w:r>
            <w:r>
              <w:rPr>
                <w:rFonts w:hint="eastAsia" w:cs="宋体"/>
              </w:rPr>
              <w:t>记</w:t>
            </w:r>
            <w:r>
              <w:t xml:space="preserve">  </w:t>
            </w:r>
            <w:r>
              <w:rPr>
                <w:rFonts w:hint="eastAsia" w:cs="宋体"/>
              </w:rPr>
              <w:t>录</w:t>
            </w:r>
          </w:p>
          <w:p w14:paraId="192D0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（包括各种违法违纪记录、参与法轮功等邪教组织记录以及原服务单位的奖惩记录）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 w14:paraId="3F4B3AAC"/>
        </w:tc>
      </w:tr>
      <w:tr w14:paraId="5C3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 w14:paraId="4870A2FC">
            <w:pPr>
              <w:jc w:val="center"/>
            </w:pPr>
            <w:r>
              <w:rPr>
                <w:rFonts w:hint="eastAsia" w:cs="宋体"/>
              </w:rPr>
              <w:t>最后服务单位离职情况</w:t>
            </w:r>
          </w:p>
          <w:p w14:paraId="505C30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（包括原从事的工作、职位、岗位及离职后劳动关系处理、有无竞业限制协议等内容）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 w14:paraId="213BB0EB"/>
        </w:tc>
      </w:tr>
      <w:tr w14:paraId="4A2F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750" w:type="dxa"/>
            <w:gridSpan w:val="3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819ADD">
            <w:pPr>
              <w:spacing w:line="300" w:lineRule="exact"/>
              <w:ind w:firstLine="482" w:firstLineChars="200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郑重承诺</w:t>
            </w:r>
            <w:r>
              <w:rPr>
                <w:rFonts w:hint="eastAsia" w:ascii="楷体_GB2312" w:hAnsi="宋体" w:eastAsia="楷体_GB2312" w:cs="楷体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此表中所有内容均由本人亲自填写，是本人的真实情况，并对以上内容的真实性负责。如有虚假，本人愿承担一切后果。</w:t>
            </w:r>
          </w:p>
          <w:p w14:paraId="3ABA7E74">
            <w:pPr>
              <w:spacing w:line="360" w:lineRule="auto"/>
              <w:ind w:firstLine="210" w:firstLineChars="100"/>
              <w:rPr>
                <w:u w:val="single"/>
              </w:rPr>
            </w:pPr>
            <w:r>
              <w:rPr>
                <w:rFonts w:hint="eastAsia" w:cs="宋体"/>
              </w:rPr>
              <w:t>承诺人（填表人）签名：</w:t>
            </w:r>
            <w:r>
              <w:rPr>
                <w:u w:val="single"/>
              </w:rPr>
              <w:t xml:space="preserve">                 </w:t>
            </w:r>
            <w:r>
              <w:t xml:space="preserve"> </w:t>
            </w:r>
            <w:r>
              <w:rPr>
                <w:rFonts w:hint="eastAsia" w:cs="宋体"/>
              </w:rPr>
              <w:t>指模（</w:t>
            </w:r>
            <w:r>
              <w:t xml:space="preserve">         </w:t>
            </w:r>
            <w:r>
              <w:rPr>
                <w:rFonts w:hint="eastAsia" w:cs="宋体"/>
              </w:rPr>
              <w:t>）</w:t>
            </w:r>
            <w:r>
              <w:t xml:space="preserve">  </w:t>
            </w:r>
            <w:r>
              <w:rPr>
                <w:rFonts w:hint="eastAsia" w:cs="宋体"/>
              </w:rPr>
              <w:t>时间：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 w:cs="宋体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09BF533D">
      <w:pPr>
        <w:ind w:right="-232" w:firstLine="210" w:firstLineChars="100"/>
        <w:rPr>
          <w:rFonts w:ascii="宋体"/>
        </w:rPr>
      </w:pPr>
      <w:r>
        <w:rPr>
          <w:rFonts w:hint="eastAsia" w:ascii="宋体" w:hAnsi="宋体" w:cs="宋体"/>
        </w:rPr>
        <w:t>注：本登记表各项信息由本人填写完整，并在表后附上身份证、职称（职业资格证）等相关材料的复印件。</w:t>
      </w:r>
    </w:p>
    <w:p w14:paraId="5B7F734A">
      <w:pPr>
        <w:spacing w:line="240" w:lineRule="exact"/>
        <w:rPr>
          <w:sz w:val="10"/>
          <w:szCs w:val="10"/>
        </w:rPr>
      </w:pPr>
    </w:p>
    <w:p w14:paraId="46E463FB">
      <w:pPr>
        <w:rPr>
          <w:u w:val="single"/>
        </w:rPr>
      </w:pPr>
      <w:r>
        <w:rPr>
          <w:rFonts w:hint="eastAsia" w:cs="宋体"/>
        </w:rPr>
        <w:t>用工单位审查人（签名）：</w:t>
      </w:r>
      <w:r>
        <w:rPr>
          <w:u w:val="single"/>
        </w:rPr>
        <w:t xml:space="preserve">                    </w:t>
      </w:r>
      <w:r>
        <w:t xml:space="preserve">    </w:t>
      </w:r>
      <w:r>
        <w:rPr>
          <w:rFonts w:hint="eastAsia" w:cs="宋体"/>
        </w:rPr>
        <w:t>用工单位负责人（签名）：</w:t>
      </w:r>
      <w:r>
        <w:rPr>
          <w:u w:val="single"/>
        </w:rPr>
        <w:t xml:space="preserve">                      </w:t>
      </w:r>
    </w:p>
    <w:p w14:paraId="63C9D1FD">
      <w:pPr>
        <w:spacing w:line="240" w:lineRule="exact"/>
      </w:pPr>
    </w:p>
    <w:p w14:paraId="7A1CED1F">
      <w:r>
        <w:rPr>
          <w:rFonts w:hint="eastAsia" w:cs="宋体"/>
        </w:rPr>
        <w:t>学校资格审查意见：</w:t>
      </w:r>
      <w:r>
        <w:rPr>
          <w:u w:val="single"/>
        </w:rPr>
        <w:t xml:space="preserve">                                                 </w:t>
      </w:r>
      <w:r>
        <w:t xml:space="preserve">    </w:t>
      </w:r>
      <w:r>
        <w:rPr>
          <w:u w:val="single"/>
        </w:rPr>
        <w:t xml:space="preserve">       </w:t>
      </w:r>
      <w:r>
        <w:rPr>
          <w:rFonts w:hint="eastAsia" w:cs="宋体"/>
        </w:rPr>
        <w:t>年</w:t>
      </w:r>
      <w:r>
        <w:rPr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u w:val="single"/>
        </w:rPr>
        <w:t xml:space="preserve">    </w:t>
      </w:r>
      <w:r>
        <w:rPr>
          <w:rFonts w:hint="eastAsia" w:cs="宋体"/>
        </w:rPr>
        <w:t>日</w:t>
      </w:r>
    </w:p>
    <w:sectPr>
      <w:headerReference r:id="rId3" w:type="default"/>
      <w:pgSz w:w="11906" w:h="16838"/>
      <w:pgMar w:top="468" w:right="1134" w:bottom="623" w:left="1134" w:header="28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6B50F">
    <w:pPr>
      <w:pStyle w:val="4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pict>
        <v:shape id="_x0000_i1026" o:spt="75" alt="新-高才logo" type="#_x0000_t75" style="height:19.35pt;width:78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  <w:p w14:paraId="47E879FB">
    <w:pPr>
      <w:pStyle w:val="4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2B06DB"/>
    <w:rsid w:val="00006C15"/>
    <w:rsid w:val="0006451E"/>
    <w:rsid w:val="0006694C"/>
    <w:rsid w:val="00080E82"/>
    <w:rsid w:val="00085B5F"/>
    <w:rsid w:val="00091CAB"/>
    <w:rsid w:val="00095082"/>
    <w:rsid w:val="000A355F"/>
    <w:rsid w:val="000A6867"/>
    <w:rsid w:val="000C0135"/>
    <w:rsid w:val="000F4F7A"/>
    <w:rsid w:val="001B17B5"/>
    <w:rsid w:val="001E004F"/>
    <w:rsid w:val="001E3608"/>
    <w:rsid w:val="001E5F43"/>
    <w:rsid w:val="001F0247"/>
    <w:rsid w:val="0023106B"/>
    <w:rsid w:val="002327F4"/>
    <w:rsid w:val="002423E5"/>
    <w:rsid w:val="00255775"/>
    <w:rsid w:val="0026547A"/>
    <w:rsid w:val="00272AFD"/>
    <w:rsid w:val="00292C89"/>
    <w:rsid w:val="002B06DB"/>
    <w:rsid w:val="002B2517"/>
    <w:rsid w:val="002D08DF"/>
    <w:rsid w:val="00300262"/>
    <w:rsid w:val="00315163"/>
    <w:rsid w:val="003207E1"/>
    <w:rsid w:val="00322D38"/>
    <w:rsid w:val="00326763"/>
    <w:rsid w:val="00335AA9"/>
    <w:rsid w:val="0034422E"/>
    <w:rsid w:val="00347BC1"/>
    <w:rsid w:val="00354E4C"/>
    <w:rsid w:val="00376545"/>
    <w:rsid w:val="003A7459"/>
    <w:rsid w:val="003B0785"/>
    <w:rsid w:val="003B1095"/>
    <w:rsid w:val="003B2834"/>
    <w:rsid w:val="003C6143"/>
    <w:rsid w:val="003D4162"/>
    <w:rsid w:val="003F2F4A"/>
    <w:rsid w:val="00404BAC"/>
    <w:rsid w:val="00433A59"/>
    <w:rsid w:val="00444AB0"/>
    <w:rsid w:val="0046766E"/>
    <w:rsid w:val="004676DC"/>
    <w:rsid w:val="00473EE9"/>
    <w:rsid w:val="004A7CC3"/>
    <w:rsid w:val="004B65F8"/>
    <w:rsid w:val="004C5B6F"/>
    <w:rsid w:val="004D036B"/>
    <w:rsid w:val="00521823"/>
    <w:rsid w:val="00541EC5"/>
    <w:rsid w:val="00542401"/>
    <w:rsid w:val="00545A63"/>
    <w:rsid w:val="00557373"/>
    <w:rsid w:val="005A458F"/>
    <w:rsid w:val="005A58D2"/>
    <w:rsid w:val="005E16AA"/>
    <w:rsid w:val="005E6671"/>
    <w:rsid w:val="00610670"/>
    <w:rsid w:val="006334E0"/>
    <w:rsid w:val="006370E1"/>
    <w:rsid w:val="0065315A"/>
    <w:rsid w:val="006608B1"/>
    <w:rsid w:val="00661727"/>
    <w:rsid w:val="00682EE5"/>
    <w:rsid w:val="00683DDD"/>
    <w:rsid w:val="006952D0"/>
    <w:rsid w:val="006A252D"/>
    <w:rsid w:val="006C6908"/>
    <w:rsid w:val="006F7A14"/>
    <w:rsid w:val="0073375A"/>
    <w:rsid w:val="007413C2"/>
    <w:rsid w:val="00747D01"/>
    <w:rsid w:val="00755558"/>
    <w:rsid w:val="00767CD6"/>
    <w:rsid w:val="007841C8"/>
    <w:rsid w:val="00784A38"/>
    <w:rsid w:val="00792F79"/>
    <w:rsid w:val="00793092"/>
    <w:rsid w:val="0079676E"/>
    <w:rsid w:val="007C3D89"/>
    <w:rsid w:val="007C5532"/>
    <w:rsid w:val="007D4A3D"/>
    <w:rsid w:val="008019DC"/>
    <w:rsid w:val="0080233D"/>
    <w:rsid w:val="00803C08"/>
    <w:rsid w:val="008164AA"/>
    <w:rsid w:val="00826DAA"/>
    <w:rsid w:val="00835A66"/>
    <w:rsid w:val="0083759C"/>
    <w:rsid w:val="00852B2A"/>
    <w:rsid w:val="00854D54"/>
    <w:rsid w:val="0085679A"/>
    <w:rsid w:val="00872AE8"/>
    <w:rsid w:val="008749B5"/>
    <w:rsid w:val="00880543"/>
    <w:rsid w:val="00883435"/>
    <w:rsid w:val="0088397F"/>
    <w:rsid w:val="00895EBC"/>
    <w:rsid w:val="008D42F3"/>
    <w:rsid w:val="008F306C"/>
    <w:rsid w:val="0090185E"/>
    <w:rsid w:val="00907499"/>
    <w:rsid w:val="009130D5"/>
    <w:rsid w:val="00923C4A"/>
    <w:rsid w:val="00937B93"/>
    <w:rsid w:val="00955AE4"/>
    <w:rsid w:val="00957FBA"/>
    <w:rsid w:val="009604B6"/>
    <w:rsid w:val="00970EE3"/>
    <w:rsid w:val="009A7709"/>
    <w:rsid w:val="009B739D"/>
    <w:rsid w:val="009D6EEA"/>
    <w:rsid w:val="009E3F8F"/>
    <w:rsid w:val="009E58C1"/>
    <w:rsid w:val="009F148B"/>
    <w:rsid w:val="009F57BE"/>
    <w:rsid w:val="009F67BE"/>
    <w:rsid w:val="00A05186"/>
    <w:rsid w:val="00A07EEE"/>
    <w:rsid w:val="00A2378E"/>
    <w:rsid w:val="00A33C78"/>
    <w:rsid w:val="00A45927"/>
    <w:rsid w:val="00A5378F"/>
    <w:rsid w:val="00A60E40"/>
    <w:rsid w:val="00A9691F"/>
    <w:rsid w:val="00AB2F77"/>
    <w:rsid w:val="00AF31D9"/>
    <w:rsid w:val="00B10382"/>
    <w:rsid w:val="00B26019"/>
    <w:rsid w:val="00B44558"/>
    <w:rsid w:val="00B6747E"/>
    <w:rsid w:val="00B72F99"/>
    <w:rsid w:val="00B816A0"/>
    <w:rsid w:val="00B82A94"/>
    <w:rsid w:val="00B841C6"/>
    <w:rsid w:val="00BA7CE1"/>
    <w:rsid w:val="00BC141B"/>
    <w:rsid w:val="00C0040A"/>
    <w:rsid w:val="00C25AAC"/>
    <w:rsid w:val="00C26509"/>
    <w:rsid w:val="00C26D75"/>
    <w:rsid w:val="00C356D7"/>
    <w:rsid w:val="00C54A58"/>
    <w:rsid w:val="00C5553C"/>
    <w:rsid w:val="00C8006E"/>
    <w:rsid w:val="00CA3149"/>
    <w:rsid w:val="00CC0CB7"/>
    <w:rsid w:val="00CC2902"/>
    <w:rsid w:val="00CD0AB8"/>
    <w:rsid w:val="00CE3063"/>
    <w:rsid w:val="00D31848"/>
    <w:rsid w:val="00D8255F"/>
    <w:rsid w:val="00D91A41"/>
    <w:rsid w:val="00D9675E"/>
    <w:rsid w:val="00DA1F11"/>
    <w:rsid w:val="00DE62EC"/>
    <w:rsid w:val="00E34AE2"/>
    <w:rsid w:val="00E433AE"/>
    <w:rsid w:val="00E53510"/>
    <w:rsid w:val="00E80779"/>
    <w:rsid w:val="00E957F8"/>
    <w:rsid w:val="00E96E35"/>
    <w:rsid w:val="00EB3DEC"/>
    <w:rsid w:val="00EB6F94"/>
    <w:rsid w:val="00EC1C99"/>
    <w:rsid w:val="00EC4D8D"/>
    <w:rsid w:val="00EE5C4E"/>
    <w:rsid w:val="00F023F8"/>
    <w:rsid w:val="00F356CC"/>
    <w:rsid w:val="00F3588A"/>
    <w:rsid w:val="00F50789"/>
    <w:rsid w:val="00F63813"/>
    <w:rsid w:val="00F75E5F"/>
    <w:rsid w:val="00F92D2F"/>
    <w:rsid w:val="00F96BD4"/>
    <w:rsid w:val="00FA41FC"/>
    <w:rsid w:val="00FF62E0"/>
    <w:rsid w:val="00FF7346"/>
    <w:rsid w:val="10943F2A"/>
    <w:rsid w:val="10CC5352"/>
    <w:rsid w:val="2BB41692"/>
    <w:rsid w:val="511E6AD0"/>
    <w:rsid w:val="55011A94"/>
    <w:rsid w:val="681C3B6D"/>
    <w:rsid w:val="69BA6E8B"/>
    <w:rsid w:val="71F22D3C"/>
    <w:rsid w:val="741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JUJU猫宽带宝藏论坛</Company>
  <Pages>1</Pages>
  <Words>551</Words>
  <Characters>551</Characters>
  <Lines>0</Lines>
  <Paragraphs>0</Paragraphs>
  <TotalTime>0</TotalTime>
  <ScaleCrop>false</ScaleCrop>
  <LinksUpToDate>false</LinksUpToDate>
  <CharactersWithSpaces>827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2022-05-09T03:46:00Z</dcterms:created>
  <dc:creator>lzk</dc:creator>
  <cp:lastModifiedBy>高才汇</cp:lastModifiedBy>
  <cp:lastPrinted>2007-12-18T00:53:00Z</cp:lastPrinted>
  <dcterms:modified xsi:type="dcterms:W3CDTF">2024-08-28T00:54:07Z</dcterms:modified>
  <dc:title>湖南师范大学招收合同工登记表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BFEDB44B59994E90BD2F3FC6F3968842_13</vt:lpwstr>
  </property>
</Properties>
</file>