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7698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 w14:paraId="0B02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439E76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1702E33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45A8F2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27D4FF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3659A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 w14:paraId="7D14303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CBA9A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 w14:paraId="4ABC80F5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237371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5C93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BDA6B6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2A831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29EE3E4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17D9A79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133075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 w14:paraId="3F00BD3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07FB7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 w14:paraId="45EFB56F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388D55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10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9F73180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55EA551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 w14:paraId="5F48B46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A24D7F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 w14:paraId="475E56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A2E6C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 w14:paraId="11C34B2F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2664427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F21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685B82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6CB18D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 w14:paraId="2EC2FB4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4A549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 w14:paraId="28004DF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232082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621644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278D8115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0815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0ED06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3D138B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588581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7737A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 w14:paraId="20BEF9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AF797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 w14:paraId="606377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431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509BA4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14BE77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1C7A434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FF5EE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 w14:paraId="094F4F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00F2966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 w14:paraId="06BD59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FF3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EBEF21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D539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15C215F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 w14:paraId="2CAC41C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 w14:paraId="70A59FE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908D6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 w14:paraId="1564154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7B5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42BABD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5C28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0BECB3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423AC4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 w14:paraId="7F74A4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BE97AC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 w14:paraId="49F8ED6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D61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929C40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9055494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 w14:paraId="0065C718">
            <w:pPr>
              <w:widowControl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26FFD85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 w14:paraId="0D1BE4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F143E67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 w14:paraId="397AF9E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3CE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1D3DA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EBB3770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 w14:paraId="059F0B9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5148BD5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14:paraId="32616B8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BD03FE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 w14:paraId="5EBB934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FF9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EE71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25E00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 w14:paraId="0400E2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734F1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 w14:paraId="0D7650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E987CF0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 w14:paraId="7569685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13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D4CE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D4D87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 w14:paraId="4EB4BE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4DD5E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 w14:paraId="4AAE684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93C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D4CD0E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F83B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 w14:paraId="0DEF25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 w14:paraId="5CD1E83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 w14:paraId="7475526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2D6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6FE5E4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245CD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14:paraId="7E1934E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7436A43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0C7C02C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821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4185A1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B2D4B5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14:paraId="7D4B1325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EC9E9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4D9C66A9">
            <w:pPr>
              <w:rPr>
                <w:rFonts w:ascii="宋体"/>
                <w:szCs w:val="21"/>
              </w:rPr>
            </w:pPr>
          </w:p>
        </w:tc>
      </w:tr>
      <w:tr w14:paraId="5A7D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A4F165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2DACE9C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0449895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5200058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14:paraId="788EA8D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253058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7980AAB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129A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6D0AFE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0D1DFE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185868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0EDE14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3555BB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563D1D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35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D81DDF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AA489A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440B47C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7CBCE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A8DDCA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1648A6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A7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0C5D63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2F5BB9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3D89B9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698F7D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87F89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D8836D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031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570C3A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A0366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1A75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8884CF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6F14F2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A7895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1A3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F675AA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0B9E2B4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3FDF456A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3014572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25336ED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4D46CEF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19337FF8"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2F6560E6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 w14:paraId="7A46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AE1128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8F2BEE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5F7B3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6F1B6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64B9C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1C38BA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1B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A40AF5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412396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67C7B2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4ED39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185EE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5167C8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C19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CC202C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19254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A3904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300DD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539E30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AC5425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185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632918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3E59B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20741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96BFB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EB0454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44C73E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7BB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5270191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727E4B4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557A840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1C27C8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7673E08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0228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003ECF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958F6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3D61A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85F25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1E3186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821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F9799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76C68B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331C067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2100BB7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6D2C2DE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5EF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A1F9E9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0A7A8BC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52929D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5102BCD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5F28774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34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22FFBD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110C8E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8BA104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715F7361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3F05B933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EB58E3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2DBC013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03CF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57D5A7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968C3E6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F670675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A5629D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14B4B1AD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9D7872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7956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7B21E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BFECA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F0531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12694A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31C820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B7CDC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815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32EABD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172BD48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CD6B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BB2348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635FD7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FCF8B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06D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D6D4B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9FA614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7DCC71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6A2430B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951AA3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39911E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0AE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C7B526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207DAED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D387B3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0F831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28C9B21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2F68235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025FA10C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A2C6BD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380F05D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13D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5B05BB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0A9930A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397EB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36D3A2A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5028BFB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6B2AC9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473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86B1D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4D2E20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FC5F36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4FCAD1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0F2976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B47AD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102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E8865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85B733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2F208A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30E74D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08A9C39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8C11BA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888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5FF579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775E11A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1571181F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73602E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287256F1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4F98DBA7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524270B3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625E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6A5E38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6FC0E7C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7C17FF3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70013AF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493B6AF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4D8B0A9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0FB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E4C358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352BD3A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04A02F6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799AFDB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414EBE1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7A082F37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FA0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47E64E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1454243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1E3E00D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2B93EED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05A7A53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5515DC4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4CE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2597574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37B8888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14:paraId="4BB4916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2D0B2378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2B4E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F190B62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14:paraId="66D2C2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BCE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72B5522A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0F7D9BC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2E4FAD0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1EA911BE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457B49E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711114D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 w14:paraId="472AD4CF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5459D25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49A0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C496F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B6A17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14:paraId="5F59F6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4A12F8A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9007C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C5D773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B9581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8A4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938EF1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D789EC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14:paraId="364508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4267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6147FC4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F571C1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C246D3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A80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B244633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91473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14:paraId="55659E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F7262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646D1D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7264F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D3D27A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375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A176F5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4DD95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14:paraId="6FE32AE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C972C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8C693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361C3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BDE1BF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AE2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0FC155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D20B43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14:paraId="36F32A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32593A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3929C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401ED5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05E220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7B6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291F07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626AE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14:paraId="6E931D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720BCA8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5637E95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8E275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79D23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991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42A34BD4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14:paraId="37ACC059"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 w14:paraId="686F58B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 w14:paraId="6142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4C7C77CB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14:paraId="49A2ADE0"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52840B99"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1C191427">
      <w:pPr>
        <w:spacing w:line="440" w:lineRule="exact"/>
        <w:jc w:val="center"/>
      </w:pPr>
    </w:p>
    <w:p w14:paraId="316C4AA8">
      <w:pPr>
        <w:jc w:val="center"/>
      </w:pPr>
    </w:p>
    <w:p w14:paraId="1F63E3C3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6F26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764529B"/>
    <w:rsid w:val="1A07303A"/>
    <w:rsid w:val="1FF16CE6"/>
    <w:rsid w:val="24665C6D"/>
    <w:rsid w:val="24AC7D58"/>
    <w:rsid w:val="2A750DD8"/>
    <w:rsid w:val="369117CA"/>
    <w:rsid w:val="37F51C53"/>
    <w:rsid w:val="3FBA4445"/>
    <w:rsid w:val="44644B66"/>
    <w:rsid w:val="44856670"/>
    <w:rsid w:val="4F6739EC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641</Words>
  <Characters>658</Characters>
  <Lines>0</Lines>
  <Paragraphs>0</Paragraphs>
  <TotalTime>4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高才汇</cp:lastModifiedBy>
  <cp:lastPrinted>2011-08-19T02:41:00Z</cp:lastPrinted>
  <dcterms:modified xsi:type="dcterms:W3CDTF">2024-09-30T09:41:06Z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D540B074C4074C0EAA10B7C2A10ABB8D_13</vt:lpwstr>
  </property>
</Properties>
</file>