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6A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bookmarkEnd w:id="0"/>
    </w:p>
    <w:p w14:paraId="4269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</w:p>
    <w:p w14:paraId="7855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在读证明</w:t>
      </w:r>
    </w:p>
    <w:p w14:paraId="28AEB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 w14:paraId="6A4F6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兹证明XXX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性别X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学号</w:t>
      </w:r>
      <w:r>
        <w:rPr>
          <w:rFonts w:ascii="仿宋" w:hAnsi="仿宋" w:eastAsia="仿宋"/>
          <w:sz w:val="32"/>
          <w:szCs w:val="32"/>
        </w:rPr>
        <w:t>XXXXXXXXX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</w:rPr>
        <w:t>XXXXXXXXXXXXXXXXXX</w:t>
      </w:r>
      <w:r>
        <w:rPr>
          <w:rFonts w:hint="eastAsia" w:ascii="仿宋" w:hAnsi="仿宋" w:eastAsia="仿宋"/>
          <w:sz w:val="32"/>
          <w:szCs w:val="32"/>
        </w:rPr>
        <w:t>，于XXXX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XX日</w:t>
      </w:r>
      <w:r>
        <w:rPr>
          <w:rFonts w:ascii="仿宋" w:hAnsi="仿宋" w:eastAsia="仿宋"/>
          <w:sz w:val="32"/>
          <w:szCs w:val="32"/>
        </w:rPr>
        <w:t>进入我校学习，现为我校</w:t>
      </w:r>
      <w:r>
        <w:rPr>
          <w:rFonts w:hint="eastAsia" w:ascii="仿宋" w:hAnsi="仿宋" w:eastAsia="仿宋"/>
          <w:sz w:val="32"/>
          <w:szCs w:val="32"/>
        </w:rPr>
        <w:t>X年级X班</w:t>
      </w:r>
      <w:r>
        <w:rPr>
          <w:rFonts w:ascii="仿宋" w:hAnsi="仿宋" w:eastAsia="仿宋"/>
          <w:sz w:val="32"/>
          <w:szCs w:val="32"/>
        </w:rPr>
        <w:t>的学生。</w:t>
      </w:r>
    </w:p>
    <w:p w14:paraId="017C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171A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5BA1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4D997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学校名称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E3C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24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  月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YWEyNDIyZmUyMzFjMmVhNGU2NmU3ZDg0Njg1OWMifQ=="/>
  </w:docVars>
  <w:rsids>
    <w:rsidRoot w:val="504C2FE7"/>
    <w:rsid w:val="00021209"/>
    <w:rsid w:val="000931F4"/>
    <w:rsid w:val="000C447F"/>
    <w:rsid w:val="00116EE7"/>
    <w:rsid w:val="0015524F"/>
    <w:rsid w:val="001674AD"/>
    <w:rsid w:val="001D41A3"/>
    <w:rsid w:val="001E4C5B"/>
    <w:rsid w:val="00253CC9"/>
    <w:rsid w:val="00265D6F"/>
    <w:rsid w:val="00327C0E"/>
    <w:rsid w:val="003406E3"/>
    <w:rsid w:val="00352237"/>
    <w:rsid w:val="00362A69"/>
    <w:rsid w:val="00363282"/>
    <w:rsid w:val="003F0300"/>
    <w:rsid w:val="00426C9F"/>
    <w:rsid w:val="004521B0"/>
    <w:rsid w:val="00463066"/>
    <w:rsid w:val="004B1693"/>
    <w:rsid w:val="004B2F4D"/>
    <w:rsid w:val="004B332F"/>
    <w:rsid w:val="004F20D4"/>
    <w:rsid w:val="00501377"/>
    <w:rsid w:val="00514D6B"/>
    <w:rsid w:val="00522111"/>
    <w:rsid w:val="005615CF"/>
    <w:rsid w:val="005E109F"/>
    <w:rsid w:val="00615416"/>
    <w:rsid w:val="00660BC6"/>
    <w:rsid w:val="00675373"/>
    <w:rsid w:val="00692A94"/>
    <w:rsid w:val="006C45B4"/>
    <w:rsid w:val="006D24B7"/>
    <w:rsid w:val="006E1126"/>
    <w:rsid w:val="0072314B"/>
    <w:rsid w:val="007A7B73"/>
    <w:rsid w:val="007C44B9"/>
    <w:rsid w:val="007C553C"/>
    <w:rsid w:val="007D03AA"/>
    <w:rsid w:val="007D0AE4"/>
    <w:rsid w:val="007D11A5"/>
    <w:rsid w:val="007D6B39"/>
    <w:rsid w:val="007D7A15"/>
    <w:rsid w:val="007E0F2A"/>
    <w:rsid w:val="008368B9"/>
    <w:rsid w:val="008B55D6"/>
    <w:rsid w:val="008C6A7A"/>
    <w:rsid w:val="009166DA"/>
    <w:rsid w:val="00A04585"/>
    <w:rsid w:val="00AA567F"/>
    <w:rsid w:val="00B04B61"/>
    <w:rsid w:val="00B57111"/>
    <w:rsid w:val="00B73B24"/>
    <w:rsid w:val="00BD380E"/>
    <w:rsid w:val="00C649E3"/>
    <w:rsid w:val="00CB0919"/>
    <w:rsid w:val="00D0072A"/>
    <w:rsid w:val="00D2063A"/>
    <w:rsid w:val="00D64FD0"/>
    <w:rsid w:val="00D805E0"/>
    <w:rsid w:val="00DA2204"/>
    <w:rsid w:val="00E3263D"/>
    <w:rsid w:val="00ED18B7"/>
    <w:rsid w:val="00ED5DB3"/>
    <w:rsid w:val="00ED69E6"/>
    <w:rsid w:val="00F52E93"/>
    <w:rsid w:val="00FB365B"/>
    <w:rsid w:val="00FB4F18"/>
    <w:rsid w:val="01192C1F"/>
    <w:rsid w:val="01395070"/>
    <w:rsid w:val="01857B36"/>
    <w:rsid w:val="023A109F"/>
    <w:rsid w:val="11001476"/>
    <w:rsid w:val="129B7938"/>
    <w:rsid w:val="18775580"/>
    <w:rsid w:val="18FE652B"/>
    <w:rsid w:val="1F1D3483"/>
    <w:rsid w:val="1F234F3D"/>
    <w:rsid w:val="1FA15E62"/>
    <w:rsid w:val="225500DB"/>
    <w:rsid w:val="2BCC070B"/>
    <w:rsid w:val="37024FE0"/>
    <w:rsid w:val="390722D8"/>
    <w:rsid w:val="392D7837"/>
    <w:rsid w:val="3B267933"/>
    <w:rsid w:val="3B950FFC"/>
    <w:rsid w:val="3BE9676F"/>
    <w:rsid w:val="41933B07"/>
    <w:rsid w:val="4E0C4A14"/>
    <w:rsid w:val="504C2FE7"/>
    <w:rsid w:val="50D92DFE"/>
    <w:rsid w:val="53446C55"/>
    <w:rsid w:val="53E47AF0"/>
    <w:rsid w:val="5A2E7D17"/>
    <w:rsid w:val="5E824AD5"/>
    <w:rsid w:val="6280757E"/>
    <w:rsid w:val="62E21FE6"/>
    <w:rsid w:val="646D768E"/>
    <w:rsid w:val="668C4743"/>
    <w:rsid w:val="754B3A1B"/>
    <w:rsid w:val="7CB26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8b713b7a-85fc-bc43-3ca1-ffc46bbc77c3\&#23398;&#29983;&#22312;&#35835;&#35777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学生在读证明.doc</Template>
  <Pages>1</Pages>
  <Words>68</Words>
  <Characters>100</Characters>
  <Lines>1</Lines>
  <Paragraphs>1</Paragraphs>
  <TotalTime>10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2022-12-15T01:21:00Z</dcterms:created>
  <dc:creator>Tongmou</dc:creator>
  <cp:lastModifiedBy>高才汇</cp:lastModifiedBy>
  <dcterms:modified xsi:type="dcterms:W3CDTF">2024-10-18T08:42:31Z</dcterms:modified>
  <dc:title>在读证明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7B8F8C8121AA428E8E6A9FD87824D030_13</vt:lpwstr>
  </property>
</Properties>
</file>