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2EC8D9">
      <w:pPr>
        <w:jc w:val="center"/>
        <w:rPr>
          <w:rFonts w:ascii="宋体" w:cs="宋体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8"/>
          <w:szCs w:val="28"/>
        </w:rPr>
        <w:t>广东创新科技职业学院应聘人员登记表</w:t>
      </w:r>
    </w:p>
    <w:tbl>
      <w:tblPr>
        <w:tblStyle w:val="9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046"/>
        <w:gridCol w:w="315"/>
        <w:gridCol w:w="502"/>
        <w:gridCol w:w="6"/>
        <w:gridCol w:w="330"/>
        <w:gridCol w:w="389"/>
        <w:gridCol w:w="513"/>
        <w:gridCol w:w="735"/>
        <w:gridCol w:w="43"/>
        <w:gridCol w:w="839"/>
        <w:gridCol w:w="422"/>
        <w:gridCol w:w="42"/>
        <w:gridCol w:w="1086"/>
        <w:gridCol w:w="21"/>
        <w:gridCol w:w="714"/>
        <w:gridCol w:w="842"/>
        <w:gridCol w:w="97"/>
        <w:gridCol w:w="278"/>
        <w:gridCol w:w="1190"/>
        <w:gridCol w:w="6"/>
      </w:tblGrid>
      <w:tr w14:paraId="2E6A1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67AC8D5D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求职</w:t>
            </w:r>
          </w:p>
          <w:p w14:paraId="7EB85F5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意向</w:t>
            </w:r>
          </w:p>
        </w:tc>
        <w:tc>
          <w:tcPr>
            <w:tcW w:w="1361" w:type="dxa"/>
            <w:gridSpan w:val="2"/>
            <w:vAlign w:val="center"/>
          </w:tcPr>
          <w:p w14:paraId="6A104A9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应聘部门</w:t>
            </w:r>
          </w:p>
        </w:tc>
        <w:tc>
          <w:tcPr>
            <w:tcW w:w="1227" w:type="dxa"/>
            <w:gridSpan w:val="4"/>
            <w:vAlign w:val="center"/>
          </w:tcPr>
          <w:p w14:paraId="12603DF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6D36013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1303" w:type="dxa"/>
            <w:gridSpan w:val="3"/>
            <w:vAlign w:val="center"/>
          </w:tcPr>
          <w:p w14:paraId="00A1798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197D2B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求职类型</w:t>
            </w:r>
          </w:p>
        </w:tc>
        <w:tc>
          <w:tcPr>
            <w:tcW w:w="1674" w:type="dxa"/>
            <w:gridSpan w:val="4"/>
            <w:vAlign w:val="center"/>
          </w:tcPr>
          <w:p w14:paraId="34378047">
            <w:pPr>
              <w:widowControl/>
              <w:ind w:firstLine="105" w:firstLineChars="5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全职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□兼职</w:t>
            </w:r>
          </w:p>
        </w:tc>
        <w:tc>
          <w:tcPr>
            <w:tcW w:w="1468" w:type="dxa"/>
            <w:gridSpan w:val="2"/>
            <w:vMerge w:val="restart"/>
            <w:vAlign w:val="center"/>
          </w:tcPr>
          <w:p w14:paraId="2BE79A7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蓝底免冠证件照电子版</w:t>
            </w:r>
          </w:p>
        </w:tc>
      </w:tr>
      <w:tr w14:paraId="0935A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7D3850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72004A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月薪要求</w:t>
            </w:r>
          </w:p>
          <w:p w14:paraId="2706FAB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（税费前）</w:t>
            </w:r>
          </w:p>
        </w:tc>
        <w:tc>
          <w:tcPr>
            <w:tcW w:w="1227" w:type="dxa"/>
            <w:gridSpan w:val="4"/>
            <w:vAlign w:val="center"/>
          </w:tcPr>
          <w:p w14:paraId="2480769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元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月</w:t>
            </w:r>
          </w:p>
        </w:tc>
        <w:tc>
          <w:tcPr>
            <w:tcW w:w="1291" w:type="dxa"/>
            <w:gridSpan w:val="3"/>
            <w:vAlign w:val="center"/>
          </w:tcPr>
          <w:p w14:paraId="793617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到岗时间</w:t>
            </w:r>
          </w:p>
        </w:tc>
        <w:tc>
          <w:tcPr>
            <w:tcW w:w="1303" w:type="dxa"/>
            <w:gridSpan w:val="3"/>
            <w:vAlign w:val="center"/>
          </w:tcPr>
          <w:p w14:paraId="59F4971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E2339B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填表时间</w:t>
            </w:r>
          </w:p>
        </w:tc>
        <w:tc>
          <w:tcPr>
            <w:tcW w:w="1674" w:type="dxa"/>
            <w:gridSpan w:val="4"/>
            <w:vAlign w:val="center"/>
          </w:tcPr>
          <w:p w14:paraId="1F49BCE2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02EC7BF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7924C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027222F4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个人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基本</w:t>
            </w:r>
            <w:r>
              <w:rPr>
                <w:rFonts w:ascii="宋体" w:hAnsi="宋体" w:cs="宋体"/>
                <w:b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信息</w:t>
            </w:r>
          </w:p>
        </w:tc>
        <w:tc>
          <w:tcPr>
            <w:tcW w:w="1361" w:type="dxa"/>
            <w:gridSpan w:val="2"/>
            <w:vAlign w:val="center"/>
          </w:tcPr>
          <w:p w14:paraId="2E9DD02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名</w:t>
            </w:r>
          </w:p>
        </w:tc>
        <w:tc>
          <w:tcPr>
            <w:tcW w:w="1227" w:type="dxa"/>
            <w:gridSpan w:val="4"/>
            <w:vAlign w:val="center"/>
          </w:tcPr>
          <w:p w14:paraId="2A19B9D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A3560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别</w:t>
            </w:r>
          </w:p>
        </w:tc>
        <w:tc>
          <w:tcPr>
            <w:tcW w:w="1303" w:type="dxa"/>
            <w:gridSpan w:val="3"/>
            <w:vAlign w:val="center"/>
          </w:tcPr>
          <w:p w14:paraId="3443FF6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73044C7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贯</w:t>
            </w:r>
          </w:p>
        </w:tc>
        <w:tc>
          <w:tcPr>
            <w:tcW w:w="1674" w:type="dxa"/>
            <w:gridSpan w:val="4"/>
            <w:vAlign w:val="center"/>
          </w:tcPr>
          <w:p w14:paraId="573F3E77">
            <w:pPr>
              <w:widowControl/>
              <w:ind w:firstLine="420" w:firstLineChars="200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69F316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045FC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4E070F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302DF1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27" w:type="dxa"/>
            <w:gridSpan w:val="4"/>
            <w:vAlign w:val="center"/>
          </w:tcPr>
          <w:p w14:paraId="348A87C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4FA1574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族</w:t>
            </w:r>
          </w:p>
        </w:tc>
        <w:tc>
          <w:tcPr>
            <w:tcW w:w="1303" w:type="dxa"/>
            <w:gridSpan w:val="3"/>
            <w:vAlign w:val="center"/>
          </w:tcPr>
          <w:p w14:paraId="3EF978E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949F66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674" w:type="dxa"/>
            <w:gridSpan w:val="4"/>
            <w:vAlign w:val="center"/>
          </w:tcPr>
          <w:p w14:paraId="099741F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468" w:type="dxa"/>
            <w:gridSpan w:val="2"/>
            <w:vMerge w:val="continue"/>
            <w:vAlign w:val="center"/>
          </w:tcPr>
          <w:p w14:paraId="03D197C8">
            <w:pPr>
              <w:rPr>
                <w:rFonts w:ascii="宋体" w:cs="宋体"/>
                <w:kern w:val="0"/>
                <w:szCs w:val="21"/>
              </w:rPr>
            </w:pPr>
          </w:p>
        </w:tc>
      </w:tr>
      <w:tr w14:paraId="5F50B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DCD919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8241CB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</w:tc>
        <w:tc>
          <w:tcPr>
            <w:tcW w:w="1227" w:type="dxa"/>
            <w:gridSpan w:val="4"/>
            <w:vAlign w:val="center"/>
          </w:tcPr>
          <w:p w14:paraId="392042D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38F3E8F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</w:tc>
        <w:tc>
          <w:tcPr>
            <w:tcW w:w="1303" w:type="dxa"/>
            <w:gridSpan w:val="3"/>
            <w:vAlign w:val="center"/>
          </w:tcPr>
          <w:p w14:paraId="3489BF7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9ACDC1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3142" w:type="dxa"/>
            <w:gridSpan w:val="6"/>
            <w:vAlign w:val="center"/>
          </w:tcPr>
          <w:p w14:paraId="54B5AAB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AB6C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994B09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818BEB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工作年限</w:t>
            </w:r>
          </w:p>
        </w:tc>
        <w:tc>
          <w:tcPr>
            <w:tcW w:w="1227" w:type="dxa"/>
            <w:gridSpan w:val="4"/>
            <w:vAlign w:val="center"/>
          </w:tcPr>
          <w:p w14:paraId="057BF1B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74EF703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高校工龄</w:t>
            </w:r>
          </w:p>
        </w:tc>
        <w:tc>
          <w:tcPr>
            <w:tcW w:w="1303" w:type="dxa"/>
            <w:gridSpan w:val="3"/>
            <w:vAlign w:val="center"/>
          </w:tcPr>
          <w:p w14:paraId="2F70CBC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2F5E06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142" w:type="dxa"/>
            <w:gridSpan w:val="6"/>
            <w:vAlign w:val="center"/>
          </w:tcPr>
          <w:p w14:paraId="62AC8F1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B342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18A11C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0FDE25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高校教师资格证</w:t>
            </w:r>
          </w:p>
        </w:tc>
        <w:tc>
          <w:tcPr>
            <w:tcW w:w="1227" w:type="dxa"/>
            <w:gridSpan w:val="4"/>
            <w:vAlign w:val="center"/>
          </w:tcPr>
          <w:p w14:paraId="3C913ED1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hAnsi="宋体" w:cs="宋体"/>
                <w:kern w:val="0"/>
                <w:szCs w:val="21"/>
              </w:rPr>
              <w:t>无</w:t>
            </w:r>
          </w:p>
        </w:tc>
        <w:tc>
          <w:tcPr>
            <w:tcW w:w="1291" w:type="dxa"/>
            <w:gridSpan w:val="3"/>
            <w:vAlign w:val="center"/>
          </w:tcPr>
          <w:p w14:paraId="431712D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称</w:t>
            </w:r>
          </w:p>
        </w:tc>
        <w:tc>
          <w:tcPr>
            <w:tcW w:w="1303" w:type="dxa"/>
            <w:gridSpan w:val="3"/>
            <w:vAlign w:val="center"/>
          </w:tcPr>
          <w:p w14:paraId="028296D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1E5666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职业资格</w:t>
            </w:r>
          </w:p>
        </w:tc>
        <w:tc>
          <w:tcPr>
            <w:tcW w:w="3142" w:type="dxa"/>
            <w:gridSpan w:val="6"/>
            <w:vAlign w:val="center"/>
          </w:tcPr>
          <w:p w14:paraId="41AD52A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9258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E1AF69A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64B6E0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计算机等级</w:t>
            </w:r>
          </w:p>
        </w:tc>
        <w:tc>
          <w:tcPr>
            <w:tcW w:w="1227" w:type="dxa"/>
            <w:gridSpan w:val="4"/>
            <w:vAlign w:val="center"/>
          </w:tcPr>
          <w:p w14:paraId="5157D93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4AFBED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普通话等级</w:t>
            </w:r>
          </w:p>
        </w:tc>
        <w:tc>
          <w:tcPr>
            <w:tcW w:w="1303" w:type="dxa"/>
            <w:gridSpan w:val="3"/>
            <w:vAlign w:val="center"/>
          </w:tcPr>
          <w:p w14:paraId="101F996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53A24EB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外语水平</w:t>
            </w:r>
          </w:p>
        </w:tc>
        <w:tc>
          <w:tcPr>
            <w:tcW w:w="3142" w:type="dxa"/>
            <w:gridSpan w:val="6"/>
            <w:vAlign w:val="center"/>
          </w:tcPr>
          <w:p w14:paraId="1EB1B14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5521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714A63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5DF3DAC2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高</w:t>
            </w:r>
          </w:p>
        </w:tc>
        <w:tc>
          <w:tcPr>
            <w:tcW w:w="1227" w:type="dxa"/>
            <w:gridSpan w:val="4"/>
            <w:vAlign w:val="center"/>
          </w:tcPr>
          <w:p w14:paraId="7478DBED">
            <w:pPr>
              <w:widowControl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1430F99F">
            <w:pPr>
              <w:widowControl/>
              <w:jc w:val="center"/>
              <w:rPr>
                <w:rFonts w:ascii="宋体" w:hAnsi="Calibri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重</w:t>
            </w:r>
          </w:p>
        </w:tc>
        <w:tc>
          <w:tcPr>
            <w:tcW w:w="1303" w:type="dxa"/>
            <w:gridSpan w:val="3"/>
            <w:vAlign w:val="center"/>
          </w:tcPr>
          <w:p w14:paraId="0D9866F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481C517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kern w:val="0"/>
                <w:szCs w:val="21"/>
              </w:rPr>
              <w:t>QQ</w:t>
            </w:r>
            <w:r>
              <w:rPr>
                <w:rFonts w:hint="eastAsia" w:ascii="宋体" w:hAnsi="宋体" w:cs="宋体"/>
                <w:kern w:val="0"/>
                <w:szCs w:val="21"/>
              </w:rPr>
              <w:t>号码</w:t>
            </w:r>
          </w:p>
        </w:tc>
        <w:tc>
          <w:tcPr>
            <w:tcW w:w="3142" w:type="dxa"/>
            <w:gridSpan w:val="6"/>
            <w:vAlign w:val="center"/>
          </w:tcPr>
          <w:p w14:paraId="571C244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5CE4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" w:type="dxa"/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2FAC71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9F0479C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视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力</w:t>
            </w:r>
          </w:p>
        </w:tc>
        <w:tc>
          <w:tcPr>
            <w:tcW w:w="1227" w:type="dxa"/>
            <w:gridSpan w:val="4"/>
            <w:vAlign w:val="center"/>
          </w:tcPr>
          <w:p w14:paraId="1917EE7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09015E01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婚姻状况</w:t>
            </w:r>
          </w:p>
        </w:tc>
        <w:tc>
          <w:tcPr>
            <w:tcW w:w="1303" w:type="dxa"/>
            <w:gridSpan w:val="3"/>
            <w:vAlign w:val="center"/>
          </w:tcPr>
          <w:p w14:paraId="0F98B26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35C0A61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E-mail</w:t>
            </w:r>
          </w:p>
        </w:tc>
        <w:tc>
          <w:tcPr>
            <w:tcW w:w="3142" w:type="dxa"/>
            <w:gridSpan w:val="6"/>
            <w:vAlign w:val="center"/>
          </w:tcPr>
          <w:p w14:paraId="2F2B054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86F5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B6D7F1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CEDE14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1227" w:type="dxa"/>
            <w:gridSpan w:val="4"/>
            <w:vAlign w:val="center"/>
          </w:tcPr>
          <w:p w14:paraId="4551D8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91" w:type="dxa"/>
            <w:gridSpan w:val="3"/>
            <w:vAlign w:val="center"/>
          </w:tcPr>
          <w:p w14:paraId="58FE5C0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303" w:type="dxa"/>
            <w:gridSpan w:val="3"/>
            <w:vAlign w:val="center"/>
          </w:tcPr>
          <w:p w14:paraId="3BB23F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6D1532ED">
            <w:pPr>
              <w:widowControl/>
              <w:jc w:val="center"/>
              <w:rPr>
                <w:rFonts w:hint="eastAsia" w:asci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手机号码</w:t>
            </w:r>
          </w:p>
        </w:tc>
        <w:tc>
          <w:tcPr>
            <w:tcW w:w="3148" w:type="dxa"/>
            <w:gridSpan w:val="7"/>
            <w:vAlign w:val="center"/>
          </w:tcPr>
          <w:p w14:paraId="6BD4D32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426B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B27287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4B2021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长</w:t>
            </w:r>
          </w:p>
        </w:tc>
        <w:tc>
          <w:tcPr>
            <w:tcW w:w="3821" w:type="dxa"/>
            <w:gridSpan w:val="10"/>
            <w:vAlign w:val="center"/>
          </w:tcPr>
          <w:p w14:paraId="2272BA8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6" w:type="dxa"/>
            <w:vAlign w:val="center"/>
          </w:tcPr>
          <w:p w14:paraId="20A28F68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兴趣爱好</w:t>
            </w:r>
          </w:p>
        </w:tc>
        <w:tc>
          <w:tcPr>
            <w:tcW w:w="3148" w:type="dxa"/>
            <w:gridSpan w:val="7"/>
            <w:vAlign w:val="center"/>
          </w:tcPr>
          <w:p w14:paraId="17AEA01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0081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AEAF09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65EEC13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现户籍地</w:t>
            </w:r>
          </w:p>
        </w:tc>
        <w:tc>
          <w:tcPr>
            <w:tcW w:w="3821" w:type="dxa"/>
            <w:gridSpan w:val="10"/>
            <w:vAlign w:val="center"/>
          </w:tcPr>
          <w:p w14:paraId="5CC75F5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派出所</w:t>
            </w:r>
          </w:p>
        </w:tc>
        <w:tc>
          <w:tcPr>
            <w:tcW w:w="1086" w:type="dxa"/>
            <w:vAlign w:val="center"/>
          </w:tcPr>
          <w:p w14:paraId="436159D0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</w:t>
            </w:r>
          </w:p>
        </w:tc>
        <w:tc>
          <w:tcPr>
            <w:tcW w:w="3148" w:type="dxa"/>
            <w:gridSpan w:val="7"/>
            <w:vAlign w:val="center"/>
          </w:tcPr>
          <w:p w14:paraId="720FD04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8F5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DFFD80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0EE781A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通讯地址</w:t>
            </w:r>
          </w:p>
        </w:tc>
        <w:tc>
          <w:tcPr>
            <w:tcW w:w="5642" w:type="dxa"/>
            <w:gridSpan w:val="13"/>
            <w:vAlign w:val="center"/>
          </w:tcPr>
          <w:p w14:paraId="60DBDD39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省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市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Cs w:val="21"/>
              </w:rPr>
              <w:t>区（镇、县）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路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巷（村）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Cs w:val="21"/>
              </w:rPr>
              <w:t>号（小区）</w:t>
            </w:r>
          </w:p>
        </w:tc>
        <w:tc>
          <w:tcPr>
            <w:tcW w:w="1217" w:type="dxa"/>
            <w:gridSpan w:val="3"/>
            <w:vAlign w:val="center"/>
          </w:tcPr>
          <w:p w14:paraId="6AADBFD0">
            <w:pPr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  <w:vAlign w:val="center"/>
          </w:tcPr>
          <w:p w14:paraId="768695A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B0F0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550C19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361" w:type="dxa"/>
            <w:gridSpan w:val="2"/>
            <w:vAlign w:val="center"/>
          </w:tcPr>
          <w:p w14:paraId="786EB2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家庭住址</w:t>
            </w:r>
          </w:p>
        </w:tc>
        <w:tc>
          <w:tcPr>
            <w:tcW w:w="5642" w:type="dxa"/>
            <w:gridSpan w:val="13"/>
            <w:vAlign w:val="center"/>
          </w:tcPr>
          <w:p w14:paraId="6D5782F4">
            <w:pPr>
              <w:rPr>
                <w:rFonts w:ascii="宋体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C374DAF"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编</w:t>
            </w:r>
          </w:p>
        </w:tc>
        <w:tc>
          <w:tcPr>
            <w:tcW w:w="1196" w:type="dxa"/>
            <w:gridSpan w:val="2"/>
          </w:tcPr>
          <w:p w14:paraId="458CE03B">
            <w:pPr>
              <w:rPr>
                <w:rFonts w:ascii="宋体"/>
                <w:szCs w:val="21"/>
              </w:rPr>
            </w:pPr>
          </w:p>
        </w:tc>
      </w:tr>
      <w:tr w14:paraId="02AAB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FF1C9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学习</w:t>
            </w:r>
          </w:p>
          <w:p w14:paraId="15548E1B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（从高中起）</w:t>
            </w:r>
          </w:p>
        </w:tc>
        <w:tc>
          <w:tcPr>
            <w:tcW w:w="1863" w:type="dxa"/>
            <w:gridSpan w:val="3"/>
            <w:shd w:val="clear" w:color="auto" w:fill="E0E0E0"/>
            <w:vAlign w:val="center"/>
          </w:tcPr>
          <w:p w14:paraId="55844DF9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0E0E0"/>
            <w:vAlign w:val="center"/>
          </w:tcPr>
          <w:p w14:paraId="12951FC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毕业院校</w:t>
            </w:r>
          </w:p>
        </w:tc>
        <w:tc>
          <w:tcPr>
            <w:tcW w:w="2285" w:type="dxa"/>
            <w:gridSpan w:val="5"/>
            <w:shd w:val="clear" w:color="auto" w:fill="E0E0E0"/>
            <w:vAlign w:val="center"/>
          </w:tcPr>
          <w:p w14:paraId="2139011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所学专业</w:t>
            </w:r>
          </w:p>
        </w:tc>
        <w:tc>
          <w:tcPr>
            <w:tcW w:w="1217" w:type="dxa"/>
            <w:gridSpan w:val="3"/>
            <w:shd w:val="clear" w:color="auto" w:fill="E0E0E0"/>
            <w:vAlign w:val="center"/>
          </w:tcPr>
          <w:p w14:paraId="0F35BE7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学历</w:t>
            </w:r>
          </w:p>
        </w:tc>
        <w:tc>
          <w:tcPr>
            <w:tcW w:w="1196" w:type="dxa"/>
            <w:gridSpan w:val="2"/>
            <w:shd w:val="clear" w:color="auto" w:fill="E0E0E0"/>
            <w:vAlign w:val="center"/>
          </w:tcPr>
          <w:p w14:paraId="7F99D3C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学位</w:t>
            </w:r>
          </w:p>
        </w:tc>
      </w:tr>
      <w:tr w14:paraId="21435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DCF1F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4C59321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6D5EF9B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1D6E022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BD706D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DFA9E2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6079A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AC0DF3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A3255A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5DA4F49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3CE4517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18193A2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1E8F98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9BCC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94F94A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4576027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75EC445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6AB04CC2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F91BBF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195D28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7AA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D7E90E4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043C790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1525B21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3FFF70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C15A00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DFDA30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003D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56B1CC5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</w:p>
          <w:p w14:paraId="0D4D0D6E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经历</w:t>
            </w:r>
          </w:p>
          <w:p w14:paraId="157B5867">
            <w:pPr>
              <w:widowControl/>
              <w:rPr>
                <w:rFonts w:ascii="宋体" w:cs="宋体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18"/>
                <w:szCs w:val="18"/>
              </w:rPr>
              <w:t>（应届生干部任职、实习经历）</w:t>
            </w:r>
          </w:p>
        </w:tc>
        <w:tc>
          <w:tcPr>
            <w:tcW w:w="1863" w:type="dxa"/>
            <w:gridSpan w:val="3"/>
            <w:shd w:val="clear" w:color="auto" w:fill="E6E6E6"/>
            <w:vAlign w:val="center"/>
          </w:tcPr>
          <w:p w14:paraId="37DA855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起止年月</w:t>
            </w:r>
          </w:p>
        </w:tc>
        <w:tc>
          <w:tcPr>
            <w:tcW w:w="2855" w:type="dxa"/>
            <w:gridSpan w:val="7"/>
            <w:shd w:val="clear" w:color="auto" w:fill="E6E6E6"/>
            <w:vAlign w:val="center"/>
          </w:tcPr>
          <w:p w14:paraId="17FB32B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工作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实习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)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单位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14:paraId="4EA495C5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职务（主要工作）　</w:t>
            </w:r>
          </w:p>
        </w:tc>
        <w:tc>
          <w:tcPr>
            <w:tcW w:w="1217" w:type="dxa"/>
            <w:gridSpan w:val="3"/>
            <w:shd w:val="clear" w:color="auto" w:fill="E6E6E6"/>
            <w:vAlign w:val="center"/>
          </w:tcPr>
          <w:p w14:paraId="59D41068">
            <w:pPr>
              <w:jc w:val="center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人事部门联系人</w:t>
            </w:r>
          </w:p>
        </w:tc>
        <w:tc>
          <w:tcPr>
            <w:tcW w:w="1196" w:type="dxa"/>
            <w:gridSpan w:val="2"/>
            <w:shd w:val="clear" w:color="auto" w:fill="E6E6E6"/>
            <w:vAlign w:val="center"/>
          </w:tcPr>
          <w:p w14:paraId="21D322C3">
            <w:pPr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  <w:lang w:eastAsia="zh-CN"/>
              </w:rPr>
              <w:t>办公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电话</w:t>
            </w:r>
          </w:p>
        </w:tc>
      </w:tr>
      <w:tr w14:paraId="6E222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6B8FD52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3B8056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27B6E35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0817BD1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73AB574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6330A52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095BFD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41B139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3D90A35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09F5DB3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010424A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6833997B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4F8391CE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61AA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259EF1D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10DBC3B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672CD89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71BA001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582F57D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1736F6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5F3650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426C219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3" w:type="dxa"/>
            <w:gridSpan w:val="3"/>
            <w:vAlign w:val="center"/>
          </w:tcPr>
          <w:p w14:paraId="2A62F2B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55" w:type="dxa"/>
            <w:gridSpan w:val="7"/>
            <w:vAlign w:val="center"/>
          </w:tcPr>
          <w:p w14:paraId="3A0F68D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69CE807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 w14:paraId="46F48BC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96" w:type="dxa"/>
            <w:gridSpan w:val="2"/>
            <w:vAlign w:val="center"/>
          </w:tcPr>
          <w:p w14:paraId="072A26F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595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7C2B82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职称证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职业资格证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技能证等</w:t>
            </w:r>
          </w:p>
        </w:tc>
        <w:tc>
          <w:tcPr>
            <w:tcW w:w="1869" w:type="dxa"/>
            <w:gridSpan w:val="4"/>
            <w:shd w:val="clear" w:color="auto" w:fill="E6E6E6"/>
            <w:vAlign w:val="center"/>
          </w:tcPr>
          <w:p w14:paraId="68D4D2E6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获证日期</w:t>
            </w:r>
          </w:p>
        </w:tc>
        <w:tc>
          <w:tcPr>
            <w:tcW w:w="2849" w:type="dxa"/>
            <w:gridSpan w:val="6"/>
            <w:shd w:val="clear" w:color="auto" w:fill="E6E6E6"/>
            <w:vAlign w:val="center"/>
          </w:tcPr>
          <w:p w14:paraId="45594583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证书名称</w:t>
            </w:r>
          </w:p>
        </w:tc>
        <w:tc>
          <w:tcPr>
            <w:tcW w:w="2285" w:type="dxa"/>
            <w:gridSpan w:val="5"/>
            <w:shd w:val="clear" w:color="auto" w:fill="E6E6E6"/>
            <w:vAlign w:val="center"/>
          </w:tcPr>
          <w:p w14:paraId="58F50089">
            <w:pPr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证书级别</w:t>
            </w:r>
          </w:p>
        </w:tc>
        <w:tc>
          <w:tcPr>
            <w:tcW w:w="2413" w:type="dxa"/>
            <w:gridSpan w:val="5"/>
            <w:shd w:val="clear" w:color="auto" w:fill="E6E6E6"/>
            <w:vAlign w:val="center"/>
          </w:tcPr>
          <w:p w14:paraId="527BE81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发证机关</w:t>
            </w:r>
          </w:p>
        </w:tc>
      </w:tr>
      <w:tr w14:paraId="450B1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081A8C8C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20BDCDAF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0BE50EFA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11ABFB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386AB31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52AA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A4AFFB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1062462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7EA0CE07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4C6BD7F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37C9F9A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C57D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1C2FE68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1869" w:type="dxa"/>
            <w:gridSpan w:val="4"/>
            <w:vAlign w:val="center"/>
          </w:tcPr>
          <w:p w14:paraId="4324063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849" w:type="dxa"/>
            <w:gridSpan w:val="6"/>
            <w:vAlign w:val="center"/>
          </w:tcPr>
          <w:p w14:paraId="51C328D4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285" w:type="dxa"/>
            <w:gridSpan w:val="5"/>
            <w:vAlign w:val="center"/>
          </w:tcPr>
          <w:p w14:paraId="5957A071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413" w:type="dxa"/>
            <w:gridSpan w:val="5"/>
            <w:vAlign w:val="center"/>
          </w:tcPr>
          <w:p w14:paraId="5045891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B7B2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1F85DEDB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论文发表、著作出版情况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2CA3AD5D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论文题目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书名书号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76BE66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作者名次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690BD3AC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发表年月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643DA05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出版年月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2B2587A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刊物名称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刊号</w:t>
            </w:r>
            <w:r>
              <w:rPr>
                <w:rFonts w:ascii="宋体" w:hAnsi="宋体"/>
                <w:b/>
                <w:kern w:val="0"/>
                <w:szCs w:val="21"/>
              </w:rPr>
              <w:t>)/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完成章节字数</w:t>
            </w:r>
            <w:r>
              <w:rPr>
                <w:rFonts w:ascii="宋体" w:hAnsi="宋体"/>
                <w:b/>
                <w:kern w:val="0"/>
                <w:szCs w:val="21"/>
              </w:rPr>
              <w:t>(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万</w:t>
            </w:r>
            <w:r>
              <w:rPr>
                <w:rFonts w:ascii="宋体" w:hAnsi="宋体"/>
                <w:b/>
                <w:kern w:val="0"/>
                <w:szCs w:val="21"/>
              </w:rPr>
              <w:t>)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30B10385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主办单位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出版单位</w:t>
            </w:r>
          </w:p>
        </w:tc>
      </w:tr>
      <w:tr w14:paraId="6ED59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BBC551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5DDE3C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D82BD4F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1F011B20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7BAC776C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2297BD8">
            <w:pPr>
              <w:autoSpaceDE w:val="0"/>
              <w:autoSpaceDN w:val="0"/>
              <w:rPr>
                <w:rFonts w:ascii="宋体"/>
                <w:kern w:val="0"/>
                <w:szCs w:val="21"/>
              </w:rPr>
            </w:pPr>
          </w:p>
        </w:tc>
      </w:tr>
      <w:tr w14:paraId="52A56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BFAB7A0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6FFB98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CF250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7D14B780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2F7ED22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16591B5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74FD4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32EDD1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DC9939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63A36C3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750AD0AC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407A56E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47CD032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2AD737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136C51F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4546CE2D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B5E7F68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DABFDE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494020B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30FA8829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19ABE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3FB55BF6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科研</w:t>
            </w:r>
          </w:p>
          <w:p w14:paraId="52DDC1D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1AA3DB0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项目名称（项目编号）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30CDA240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</w:t>
            </w:r>
          </w:p>
          <w:p w14:paraId="7EAA074A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排名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69DF0A36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进展情况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262BD129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项目来源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15F737DA">
            <w:pPr>
              <w:autoSpaceDE w:val="0"/>
              <w:autoSpaceDN w:val="0"/>
              <w:jc w:val="center"/>
              <w:rPr>
                <w:rFonts w:ascii="宋体" w:hAns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下达单位</w:t>
            </w:r>
            <w:r>
              <w:rPr>
                <w:rFonts w:ascii="宋体" w:hAnsi="宋体"/>
                <w:b/>
                <w:kern w:val="0"/>
                <w:szCs w:val="21"/>
              </w:rPr>
              <w:t>/</w:t>
            </w:r>
          </w:p>
          <w:p w14:paraId="4460E242">
            <w:pPr>
              <w:autoSpaceDE w:val="0"/>
              <w:autoSpaceDN w:val="0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时间</w:t>
            </w:r>
          </w:p>
        </w:tc>
      </w:tr>
      <w:tr w14:paraId="2890A2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5505273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0825EB2E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5E9E4077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D0C5D5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7992C00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F8995A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210C7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3904BE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2FC4902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26A5BF50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0DAA5A7F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7A10DB1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98612AA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3407C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05D6C8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  <w:vAlign w:val="center"/>
          </w:tcPr>
          <w:p w14:paraId="3F7579E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  <w:vAlign w:val="center"/>
          </w:tcPr>
          <w:p w14:paraId="11BCA7F9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  <w:vAlign w:val="center"/>
          </w:tcPr>
          <w:p w14:paraId="5F961D58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  <w:vAlign w:val="center"/>
          </w:tcPr>
          <w:p w14:paraId="3E4745D6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73767035">
            <w:pPr>
              <w:widowControl/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25D9B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3E55291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奖惩</w:t>
            </w:r>
          </w:p>
          <w:p w14:paraId="2CA3ABE1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情况</w:t>
            </w:r>
          </w:p>
        </w:tc>
        <w:tc>
          <w:tcPr>
            <w:tcW w:w="3101" w:type="dxa"/>
            <w:gridSpan w:val="7"/>
            <w:shd w:val="clear" w:color="auto" w:fill="E6E6E6"/>
            <w:vAlign w:val="center"/>
          </w:tcPr>
          <w:p w14:paraId="728C15FF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获奖名称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</w:p>
        </w:tc>
        <w:tc>
          <w:tcPr>
            <w:tcW w:w="735" w:type="dxa"/>
            <w:shd w:val="clear" w:color="auto" w:fill="E6E6E6"/>
            <w:vAlign w:val="center"/>
          </w:tcPr>
          <w:p w14:paraId="0A2DA1D1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等级</w:t>
            </w:r>
          </w:p>
        </w:tc>
        <w:tc>
          <w:tcPr>
            <w:tcW w:w="1346" w:type="dxa"/>
            <w:gridSpan w:val="4"/>
            <w:shd w:val="clear" w:color="auto" w:fill="E6E6E6"/>
            <w:vAlign w:val="center"/>
          </w:tcPr>
          <w:p w14:paraId="5D5F2938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时</w:t>
            </w:r>
            <w:r>
              <w:rPr>
                <w:rFonts w:ascii="宋体" w:hAnsi="宋体"/>
                <w:b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kern w:val="0"/>
                <w:szCs w:val="21"/>
              </w:rPr>
              <w:t>间</w:t>
            </w:r>
          </w:p>
        </w:tc>
        <w:tc>
          <w:tcPr>
            <w:tcW w:w="2663" w:type="dxa"/>
            <w:gridSpan w:val="4"/>
            <w:shd w:val="clear" w:color="auto" w:fill="E6E6E6"/>
            <w:vAlign w:val="center"/>
          </w:tcPr>
          <w:p w14:paraId="56DFFB1C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奖惩部门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7268E0EB">
            <w:pPr>
              <w:autoSpaceDE w:val="0"/>
              <w:autoSpaceDN w:val="0"/>
              <w:spacing w:line="31" w:lineRule="atLeast"/>
              <w:jc w:val="center"/>
              <w:rPr>
                <w:rFonts w:ascii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kern w:val="0"/>
                <w:szCs w:val="21"/>
              </w:rPr>
              <w:t>本人排名</w:t>
            </w:r>
          </w:p>
        </w:tc>
      </w:tr>
      <w:tr w14:paraId="5CD7B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9D30986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68E28E4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0132E266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6D7079F4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7D9C302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55596639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7FB70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7B5554F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71A80EE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6C0FB66A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29F29B8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7FC54350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3D3FE052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44D9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62B5EB47">
            <w:pPr>
              <w:widowControl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3101" w:type="dxa"/>
            <w:gridSpan w:val="7"/>
          </w:tcPr>
          <w:p w14:paraId="7C3E81F8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735" w:type="dxa"/>
          </w:tcPr>
          <w:p w14:paraId="5C00CD1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346" w:type="dxa"/>
            <w:gridSpan w:val="4"/>
          </w:tcPr>
          <w:p w14:paraId="6881454C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663" w:type="dxa"/>
            <w:gridSpan w:val="4"/>
          </w:tcPr>
          <w:p w14:paraId="242CE0EE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</w:tcPr>
          <w:p w14:paraId="24F5EB4D">
            <w:pPr>
              <w:jc w:val="left"/>
              <w:rPr>
                <w:rFonts w:ascii="宋体" w:cs="宋体"/>
                <w:kern w:val="0"/>
                <w:szCs w:val="21"/>
              </w:rPr>
            </w:pPr>
          </w:p>
        </w:tc>
      </w:tr>
      <w:tr w14:paraId="141B4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177805AF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主修</w:t>
            </w:r>
          </w:p>
          <w:p w14:paraId="59669DD7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课程</w:t>
            </w:r>
          </w:p>
        </w:tc>
        <w:tc>
          <w:tcPr>
            <w:tcW w:w="9416" w:type="dxa"/>
            <w:gridSpan w:val="20"/>
          </w:tcPr>
          <w:p w14:paraId="6829884F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本科：</w:t>
            </w:r>
          </w:p>
          <w:p w14:paraId="364C9773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研究生：</w:t>
            </w:r>
          </w:p>
        </w:tc>
      </w:tr>
      <w:tr w14:paraId="026B8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34B20023">
            <w:pPr>
              <w:widowControl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讲授过的课程</w:t>
            </w:r>
          </w:p>
        </w:tc>
        <w:tc>
          <w:tcPr>
            <w:tcW w:w="9416" w:type="dxa"/>
            <w:gridSpan w:val="20"/>
          </w:tcPr>
          <w:p w14:paraId="2F04C206">
            <w:pPr>
              <w:widowControl/>
              <w:rPr>
                <w:rFonts w:ascii="宋体" w:cs="宋体"/>
                <w:kern w:val="0"/>
                <w:szCs w:val="21"/>
              </w:rPr>
            </w:pPr>
          </w:p>
        </w:tc>
      </w:tr>
      <w:tr w14:paraId="4689E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restart"/>
            <w:vAlign w:val="center"/>
          </w:tcPr>
          <w:p w14:paraId="4585E515">
            <w:pPr>
              <w:widowControl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家庭</w:t>
            </w:r>
          </w:p>
          <w:p w14:paraId="045621E8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成员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（根据实际情况填写、增删）</w:t>
            </w:r>
          </w:p>
        </w:tc>
        <w:tc>
          <w:tcPr>
            <w:tcW w:w="1046" w:type="dxa"/>
            <w:shd w:val="clear" w:color="auto" w:fill="E6E6E6"/>
            <w:vAlign w:val="center"/>
          </w:tcPr>
          <w:p w14:paraId="1DF647CD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关系</w:t>
            </w:r>
          </w:p>
        </w:tc>
        <w:tc>
          <w:tcPr>
            <w:tcW w:w="1153" w:type="dxa"/>
            <w:gridSpan w:val="4"/>
            <w:shd w:val="clear" w:color="auto" w:fill="E6E6E6"/>
            <w:vAlign w:val="center"/>
          </w:tcPr>
          <w:p w14:paraId="68E7AC2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名</w:t>
            </w:r>
          </w:p>
        </w:tc>
        <w:tc>
          <w:tcPr>
            <w:tcW w:w="2941" w:type="dxa"/>
            <w:gridSpan w:val="6"/>
            <w:shd w:val="clear" w:color="auto" w:fill="E6E6E6"/>
            <w:vAlign w:val="center"/>
          </w:tcPr>
          <w:p w14:paraId="10285364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工作（学习）单位</w:t>
            </w:r>
          </w:p>
        </w:tc>
        <w:tc>
          <w:tcPr>
            <w:tcW w:w="1149" w:type="dxa"/>
            <w:gridSpan w:val="3"/>
            <w:shd w:val="clear" w:color="auto" w:fill="E6E6E6"/>
            <w:vAlign w:val="center"/>
          </w:tcPr>
          <w:p w14:paraId="33BAB397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1556" w:type="dxa"/>
            <w:gridSpan w:val="2"/>
            <w:shd w:val="clear" w:color="auto" w:fill="E6E6E6"/>
            <w:vAlign w:val="center"/>
          </w:tcPr>
          <w:p w14:paraId="7C54A4CB">
            <w:pPr>
              <w:spacing w:line="44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电话</w:t>
            </w:r>
          </w:p>
        </w:tc>
        <w:tc>
          <w:tcPr>
            <w:tcW w:w="1571" w:type="dxa"/>
            <w:gridSpan w:val="4"/>
            <w:shd w:val="clear" w:color="auto" w:fill="E6E6E6"/>
            <w:vAlign w:val="center"/>
          </w:tcPr>
          <w:p w14:paraId="7251E820">
            <w:pPr>
              <w:widowControl/>
              <w:jc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户籍所在地</w:t>
            </w:r>
          </w:p>
        </w:tc>
      </w:tr>
      <w:tr w14:paraId="3BE1B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49530BBE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52A4B2E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父亲</w:t>
            </w:r>
          </w:p>
        </w:tc>
        <w:tc>
          <w:tcPr>
            <w:tcW w:w="1153" w:type="dxa"/>
            <w:gridSpan w:val="4"/>
            <w:vAlign w:val="center"/>
          </w:tcPr>
          <w:p w14:paraId="0D98731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2CF50E7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3F9CB45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584B874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537DC91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CF13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2DA0336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7CDC364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母亲</w:t>
            </w:r>
          </w:p>
        </w:tc>
        <w:tc>
          <w:tcPr>
            <w:tcW w:w="1153" w:type="dxa"/>
            <w:gridSpan w:val="4"/>
            <w:vAlign w:val="center"/>
          </w:tcPr>
          <w:p w14:paraId="2167A79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6032FD89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404302E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E6D8AA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3A16CA5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E31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725E548F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571BD6C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配偶</w:t>
            </w:r>
          </w:p>
        </w:tc>
        <w:tc>
          <w:tcPr>
            <w:tcW w:w="1153" w:type="dxa"/>
            <w:gridSpan w:val="4"/>
            <w:vAlign w:val="center"/>
          </w:tcPr>
          <w:p w14:paraId="46FDD3A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5172442C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1B491A3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07BCC7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1215BC2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5EB7A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05AB24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46F96388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儿子</w:t>
            </w:r>
          </w:p>
        </w:tc>
        <w:tc>
          <w:tcPr>
            <w:tcW w:w="1153" w:type="dxa"/>
            <w:gridSpan w:val="4"/>
            <w:vAlign w:val="center"/>
          </w:tcPr>
          <w:p w14:paraId="30586441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2F39A69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18F4A2CD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9A693F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472F6E6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89CD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39862C54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3AF8CB0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女儿</w:t>
            </w:r>
          </w:p>
        </w:tc>
        <w:tc>
          <w:tcPr>
            <w:tcW w:w="1153" w:type="dxa"/>
            <w:gridSpan w:val="4"/>
            <w:vAlign w:val="center"/>
          </w:tcPr>
          <w:p w14:paraId="603FA006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6A33D7E3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137BF4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60D9E1F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6C9D706F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34E4A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Merge w:val="continue"/>
            <w:vAlign w:val="center"/>
          </w:tcPr>
          <w:p w14:paraId="508085DD">
            <w:pPr>
              <w:widowControl/>
              <w:rPr>
                <w:rFonts w:ascii="宋体"/>
                <w:b/>
                <w:szCs w:val="21"/>
              </w:rPr>
            </w:pPr>
          </w:p>
        </w:tc>
        <w:tc>
          <w:tcPr>
            <w:tcW w:w="1046" w:type="dxa"/>
            <w:vAlign w:val="center"/>
          </w:tcPr>
          <w:p w14:paraId="01EA4382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兄妹</w:t>
            </w:r>
          </w:p>
        </w:tc>
        <w:tc>
          <w:tcPr>
            <w:tcW w:w="1153" w:type="dxa"/>
            <w:gridSpan w:val="4"/>
            <w:vAlign w:val="center"/>
          </w:tcPr>
          <w:p w14:paraId="48EE88E4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2941" w:type="dxa"/>
            <w:gridSpan w:val="6"/>
            <w:vAlign w:val="center"/>
          </w:tcPr>
          <w:p w14:paraId="09DF095E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149" w:type="dxa"/>
            <w:gridSpan w:val="3"/>
            <w:vAlign w:val="center"/>
          </w:tcPr>
          <w:p w14:paraId="72D1BE8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F498AAA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  <w:tc>
          <w:tcPr>
            <w:tcW w:w="1571" w:type="dxa"/>
            <w:gridSpan w:val="4"/>
            <w:vAlign w:val="center"/>
          </w:tcPr>
          <w:p w14:paraId="4B594E9B">
            <w:pPr>
              <w:widowControl/>
              <w:jc w:val="center"/>
              <w:rPr>
                <w:rFonts w:ascii="宋体" w:cs="宋体"/>
                <w:kern w:val="0"/>
                <w:szCs w:val="21"/>
              </w:rPr>
            </w:pPr>
          </w:p>
        </w:tc>
      </w:tr>
      <w:tr w14:paraId="1DF67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939" w:type="dxa"/>
            <w:gridSpan w:val="2"/>
            <w:vAlign w:val="center"/>
          </w:tcPr>
          <w:p w14:paraId="2C631E6E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lang w:eastAsia="zh-CN"/>
              </w:rPr>
              <w:t>获知招聘信息来源</w:t>
            </w:r>
          </w:p>
        </w:tc>
        <w:tc>
          <w:tcPr>
            <w:tcW w:w="8370" w:type="dxa"/>
            <w:gridSpan w:val="19"/>
            <w:vAlign w:val="center"/>
          </w:tcPr>
          <w:p w14:paraId="546B8EB4">
            <w:pPr>
              <w:widowControl/>
              <w:rPr>
                <w:rFonts w:hint="eastAsia" w:ascii="宋体" w:cs="宋体"/>
                <w:kern w:val="0"/>
                <w:szCs w:val="21"/>
                <w:lang w:eastAsia="zh-CN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学校官网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亲友推荐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高校人才网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高层次人才网</w:t>
            </w:r>
          </w:p>
          <w:p w14:paraId="6661C9C7">
            <w:pPr>
              <w:widowControl/>
              <w:rPr>
                <w:rFonts w:ascii="宋体" w:cs="宋体"/>
                <w:kern w:val="0"/>
                <w:szCs w:val="21"/>
              </w:rPr>
            </w:pP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硕博人才网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硕博人才在线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ascii="宋体" w:cs="宋体"/>
                <w:kern w:val="0"/>
                <w:szCs w:val="21"/>
              </w:rPr>
              <w:sym w:font="Wingdings 2" w:char="00A3"/>
            </w:r>
            <w:r>
              <w:rPr>
                <w:rFonts w:hint="eastAsia" w:ascii="宋体" w:cs="宋体"/>
                <w:kern w:val="0"/>
                <w:szCs w:val="21"/>
                <w:lang w:eastAsia="zh-CN"/>
              </w:rPr>
              <w:t>其他</w:t>
            </w:r>
            <w:r>
              <w:rPr>
                <w:rFonts w:hint="eastAsia" w:ascii="宋体" w:cs="宋体"/>
                <w:kern w:val="0"/>
                <w:szCs w:val="21"/>
                <w:lang w:val="en-US" w:eastAsia="zh-CN"/>
              </w:rPr>
              <w:t>___________</w:t>
            </w:r>
          </w:p>
        </w:tc>
      </w:tr>
      <w:tr w14:paraId="6ABC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893" w:type="dxa"/>
            <w:vAlign w:val="center"/>
          </w:tcPr>
          <w:p w14:paraId="006D3942">
            <w:pPr>
              <w:spacing w:line="30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仿宋_GB2312"/>
                <w:b/>
                <w:szCs w:val="21"/>
              </w:rPr>
              <w:t>备注</w:t>
            </w:r>
          </w:p>
        </w:tc>
        <w:tc>
          <w:tcPr>
            <w:tcW w:w="9416" w:type="dxa"/>
            <w:gridSpan w:val="20"/>
            <w:vAlign w:val="center"/>
          </w:tcPr>
          <w:p w14:paraId="2D2086C9">
            <w:pPr>
              <w:widowControl/>
              <w:numPr>
                <w:ilvl w:val="0"/>
                <w:numId w:val="0"/>
              </w:numPr>
              <w:rPr>
                <w:rFonts w:ascii="仿宋_GB2312"/>
                <w:szCs w:val="21"/>
              </w:rPr>
            </w:pPr>
            <w:r>
              <w:rPr>
                <w:rFonts w:hint="eastAsia" w:ascii="仿宋_GB2312"/>
                <w:szCs w:val="21"/>
                <w:lang w:val="en-US" w:eastAsia="zh-CN"/>
              </w:rPr>
              <w:t>1、</w:t>
            </w:r>
            <w:r>
              <w:rPr>
                <w:rFonts w:hint="eastAsia" w:ascii="仿宋_GB2312"/>
                <w:szCs w:val="21"/>
              </w:rPr>
              <w:t>本表所填写的信息全面、准确，所提交的证件、资料和照片必须真实有效，若有虚假，所产生的后果由本人承担。</w:t>
            </w:r>
            <w:r>
              <w:rPr>
                <w:rFonts w:ascii="仿宋_GB2312"/>
                <w:szCs w:val="21"/>
              </w:rPr>
              <w:t xml:space="preserve"> </w:t>
            </w:r>
          </w:p>
          <w:p w14:paraId="7D2FF531">
            <w:pPr>
              <w:widowControl/>
              <w:numPr>
                <w:ilvl w:val="0"/>
                <w:numId w:val="0"/>
              </w:numPr>
              <w:rPr>
                <w:rFonts w:ascii="宋体" w:cs="宋体"/>
                <w:kern w:val="0"/>
                <w:szCs w:val="21"/>
              </w:rPr>
            </w:pPr>
            <w:r>
              <w:rPr>
                <w:rFonts w:ascii="仿宋_GB2312"/>
                <w:szCs w:val="21"/>
              </w:rPr>
              <w:t>2</w:t>
            </w:r>
            <w:r>
              <w:rPr>
                <w:rFonts w:hint="eastAsia" w:ascii="仿宋_GB2312"/>
                <w:szCs w:val="21"/>
              </w:rPr>
              <w:t>、以上通讯地址为文件送达地址，若有变更，请及时通知学院人事处。</w:t>
            </w:r>
          </w:p>
        </w:tc>
      </w:tr>
    </w:tbl>
    <w:p w14:paraId="7D7A45D0">
      <w:pPr>
        <w:spacing w:line="440" w:lineRule="exact"/>
        <w:jc w:val="center"/>
      </w:pPr>
    </w:p>
    <w:p w14:paraId="7F4B4BE3">
      <w:pPr>
        <w:jc w:val="center"/>
      </w:pPr>
    </w:p>
    <w:p w14:paraId="7EF6FDE4">
      <w:pPr>
        <w:spacing w:line="440" w:lineRule="exact"/>
        <w:jc w:val="center"/>
        <w:rPr>
          <w:sz w:val="18"/>
          <w:szCs w:val="18"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9782B6">
    <w:pPr>
      <w:pStyle w:val="7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5NzNkZWRlYjJmMWVkMTRiZWM4NzU4YmIwYzU1NjMifQ=="/>
  </w:docVars>
  <w:rsids>
    <w:rsidRoot w:val="00897F36"/>
    <w:rsid w:val="00002530"/>
    <w:rsid w:val="000105B2"/>
    <w:rsid w:val="00011F6D"/>
    <w:rsid w:val="000226B9"/>
    <w:rsid w:val="00022944"/>
    <w:rsid w:val="00033175"/>
    <w:rsid w:val="0003475F"/>
    <w:rsid w:val="000427EE"/>
    <w:rsid w:val="00045C0E"/>
    <w:rsid w:val="000542EE"/>
    <w:rsid w:val="00083577"/>
    <w:rsid w:val="00091F63"/>
    <w:rsid w:val="0009410A"/>
    <w:rsid w:val="00094C5C"/>
    <w:rsid w:val="000A5F2B"/>
    <w:rsid w:val="000C0321"/>
    <w:rsid w:val="000C3F5E"/>
    <w:rsid w:val="000D6613"/>
    <w:rsid w:val="000E0D60"/>
    <w:rsid w:val="000E353C"/>
    <w:rsid w:val="000F7211"/>
    <w:rsid w:val="00110AA4"/>
    <w:rsid w:val="00111D79"/>
    <w:rsid w:val="00116752"/>
    <w:rsid w:val="00116A06"/>
    <w:rsid w:val="0012625F"/>
    <w:rsid w:val="00131622"/>
    <w:rsid w:val="00131DC5"/>
    <w:rsid w:val="001322EE"/>
    <w:rsid w:val="00132E3C"/>
    <w:rsid w:val="00134532"/>
    <w:rsid w:val="0013565D"/>
    <w:rsid w:val="0014243C"/>
    <w:rsid w:val="0014247A"/>
    <w:rsid w:val="001442F4"/>
    <w:rsid w:val="001459B8"/>
    <w:rsid w:val="00147B48"/>
    <w:rsid w:val="00152824"/>
    <w:rsid w:val="00170E66"/>
    <w:rsid w:val="00170FDC"/>
    <w:rsid w:val="00171699"/>
    <w:rsid w:val="00177410"/>
    <w:rsid w:val="00183886"/>
    <w:rsid w:val="001A6215"/>
    <w:rsid w:val="001B0065"/>
    <w:rsid w:val="001B28CC"/>
    <w:rsid w:val="001B42E0"/>
    <w:rsid w:val="001B4D3F"/>
    <w:rsid w:val="001B557B"/>
    <w:rsid w:val="001B5ED0"/>
    <w:rsid w:val="001B6931"/>
    <w:rsid w:val="001C5E13"/>
    <w:rsid w:val="001D6518"/>
    <w:rsid w:val="001E171B"/>
    <w:rsid w:val="001F6DCF"/>
    <w:rsid w:val="002006F5"/>
    <w:rsid w:val="00201842"/>
    <w:rsid w:val="00206D27"/>
    <w:rsid w:val="00207E34"/>
    <w:rsid w:val="002169AA"/>
    <w:rsid w:val="00224751"/>
    <w:rsid w:val="002313DB"/>
    <w:rsid w:val="00235CDF"/>
    <w:rsid w:val="00266C9C"/>
    <w:rsid w:val="00271E96"/>
    <w:rsid w:val="002760C4"/>
    <w:rsid w:val="0027669B"/>
    <w:rsid w:val="00282C30"/>
    <w:rsid w:val="00285CDD"/>
    <w:rsid w:val="002A0F45"/>
    <w:rsid w:val="002A690D"/>
    <w:rsid w:val="002B2E2E"/>
    <w:rsid w:val="002D4E33"/>
    <w:rsid w:val="002D61A3"/>
    <w:rsid w:val="002F05CC"/>
    <w:rsid w:val="002F7946"/>
    <w:rsid w:val="00306552"/>
    <w:rsid w:val="00310876"/>
    <w:rsid w:val="003360CA"/>
    <w:rsid w:val="00345328"/>
    <w:rsid w:val="00354462"/>
    <w:rsid w:val="0036484F"/>
    <w:rsid w:val="0037631A"/>
    <w:rsid w:val="003901E2"/>
    <w:rsid w:val="00390346"/>
    <w:rsid w:val="00392F49"/>
    <w:rsid w:val="00396246"/>
    <w:rsid w:val="003A36FE"/>
    <w:rsid w:val="003A5073"/>
    <w:rsid w:val="003B2491"/>
    <w:rsid w:val="003B5FAC"/>
    <w:rsid w:val="003C7280"/>
    <w:rsid w:val="003D1192"/>
    <w:rsid w:val="003D245C"/>
    <w:rsid w:val="003D3595"/>
    <w:rsid w:val="003E2072"/>
    <w:rsid w:val="003F73F6"/>
    <w:rsid w:val="00432865"/>
    <w:rsid w:val="00465319"/>
    <w:rsid w:val="00477B10"/>
    <w:rsid w:val="00492D2D"/>
    <w:rsid w:val="004A2F0C"/>
    <w:rsid w:val="004A47D3"/>
    <w:rsid w:val="004A67F1"/>
    <w:rsid w:val="004A71D4"/>
    <w:rsid w:val="004A7CE3"/>
    <w:rsid w:val="004B76AB"/>
    <w:rsid w:val="004C3B3B"/>
    <w:rsid w:val="004C51E0"/>
    <w:rsid w:val="004C6685"/>
    <w:rsid w:val="00501B4A"/>
    <w:rsid w:val="00511D6D"/>
    <w:rsid w:val="00512869"/>
    <w:rsid w:val="005131A0"/>
    <w:rsid w:val="00514981"/>
    <w:rsid w:val="0051616F"/>
    <w:rsid w:val="005240FA"/>
    <w:rsid w:val="0053589D"/>
    <w:rsid w:val="00543C8C"/>
    <w:rsid w:val="0054647A"/>
    <w:rsid w:val="005550CC"/>
    <w:rsid w:val="0055667E"/>
    <w:rsid w:val="005604A9"/>
    <w:rsid w:val="0056738B"/>
    <w:rsid w:val="005732D6"/>
    <w:rsid w:val="005812E6"/>
    <w:rsid w:val="0058636B"/>
    <w:rsid w:val="005918B0"/>
    <w:rsid w:val="005B0B57"/>
    <w:rsid w:val="005B16FA"/>
    <w:rsid w:val="005B394F"/>
    <w:rsid w:val="005B58D3"/>
    <w:rsid w:val="005C27D7"/>
    <w:rsid w:val="005C56EE"/>
    <w:rsid w:val="005D1DD3"/>
    <w:rsid w:val="005D463B"/>
    <w:rsid w:val="005D6032"/>
    <w:rsid w:val="005E2B3F"/>
    <w:rsid w:val="00615604"/>
    <w:rsid w:val="00617812"/>
    <w:rsid w:val="0063020D"/>
    <w:rsid w:val="00637293"/>
    <w:rsid w:val="006517D8"/>
    <w:rsid w:val="00653ED9"/>
    <w:rsid w:val="006617B9"/>
    <w:rsid w:val="00672065"/>
    <w:rsid w:val="0069050C"/>
    <w:rsid w:val="00692F92"/>
    <w:rsid w:val="00694E68"/>
    <w:rsid w:val="006A3F94"/>
    <w:rsid w:val="006C4016"/>
    <w:rsid w:val="006C45D6"/>
    <w:rsid w:val="006F2A07"/>
    <w:rsid w:val="006F52F5"/>
    <w:rsid w:val="006F6E54"/>
    <w:rsid w:val="00722DB7"/>
    <w:rsid w:val="007249BD"/>
    <w:rsid w:val="007529F3"/>
    <w:rsid w:val="00760934"/>
    <w:rsid w:val="00763B8A"/>
    <w:rsid w:val="007B0101"/>
    <w:rsid w:val="007B02BC"/>
    <w:rsid w:val="007B12E9"/>
    <w:rsid w:val="007B407B"/>
    <w:rsid w:val="007C6FE2"/>
    <w:rsid w:val="007D68AC"/>
    <w:rsid w:val="007E7A26"/>
    <w:rsid w:val="007F3AE7"/>
    <w:rsid w:val="007F7633"/>
    <w:rsid w:val="00830C51"/>
    <w:rsid w:val="008369B0"/>
    <w:rsid w:val="00847644"/>
    <w:rsid w:val="00851938"/>
    <w:rsid w:val="00857944"/>
    <w:rsid w:val="008804D5"/>
    <w:rsid w:val="008813C1"/>
    <w:rsid w:val="008822FD"/>
    <w:rsid w:val="00885089"/>
    <w:rsid w:val="008900B5"/>
    <w:rsid w:val="0089305C"/>
    <w:rsid w:val="00897F36"/>
    <w:rsid w:val="008A56D6"/>
    <w:rsid w:val="008A5CC1"/>
    <w:rsid w:val="008C46C8"/>
    <w:rsid w:val="008C51DB"/>
    <w:rsid w:val="008C6254"/>
    <w:rsid w:val="008D45DE"/>
    <w:rsid w:val="008E3206"/>
    <w:rsid w:val="008E4E62"/>
    <w:rsid w:val="008F508B"/>
    <w:rsid w:val="008F5267"/>
    <w:rsid w:val="00900B79"/>
    <w:rsid w:val="009070EE"/>
    <w:rsid w:val="00911ACC"/>
    <w:rsid w:val="00920159"/>
    <w:rsid w:val="00932B6C"/>
    <w:rsid w:val="00934AC6"/>
    <w:rsid w:val="00956BC1"/>
    <w:rsid w:val="00977E9C"/>
    <w:rsid w:val="009A420B"/>
    <w:rsid w:val="009B0EB6"/>
    <w:rsid w:val="009C60AD"/>
    <w:rsid w:val="009C7538"/>
    <w:rsid w:val="00A05354"/>
    <w:rsid w:val="00A1441B"/>
    <w:rsid w:val="00A245BD"/>
    <w:rsid w:val="00A32ACF"/>
    <w:rsid w:val="00A3584D"/>
    <w:rsid w:val="00A40D9D"/>
    <w:rsid w:val="00A46A55"/>
    <w:rsid w:val="00A46C01"/>
    <w:rsid w:val="00A5613C"/>
    <w:rsid w:val="00A575D9"/>
    <w:rsid w:val="00A60A8F"/>
    <w:rsid w:val="00A62F47"/>
    <w:rsid w:val="00A7090F"/>
    <w:rsid w:val="00A74C3A"/>
    <w:rsid w:val="00A846F0"/>
    <w:rsid w:val="00A930E3"/>
    <w:rsid w:val="00A95AE0"/>
    <w:rsid w:val="00A963F1"/>
    <w:rsid w:val="00AA19ED"/>
    <w:rsid w:val="00AA5F48"/>
    <w:rsid w:val="00AB3341"/>
    <w:rsid w:val="00AC1340"/>
    <w:rsid w:val="00AC673D"/>
    <w:rsid w:val="00AC7FA5"/>
    <w:rsid w:val="00AF2C64"/>
    <w:rsid w:val="00AF7AC9"/>
    <w:rsid w:val="00B11AE0"/>
    <w:rsid w:val="00B14178"/>
    <w:rsid w:val="00B17610"/>
    <w:rsid w:val="00B22094"/>
    <w:rsid w:val="00B26BF4"/>
    <w:rsid w:val="00B40801"/>
    <w:rsid w:val="00B513F2"/>
    <w:rsid w:val="00B5259A"/>
    <w:rsid w:val="00B62F79"/>
    <w:rsid w:val="00B869A9"/>
    <w:rsid w:val="00B87575"/>
    <w:rsid w:val="00BA167C"/>
    <w:rsid w:val="00BB0763"/>
    <w:rsid w:val="00BB1535"/>
    <w:rsid w:val="00BB5ABC"/>
    <w:rsid w:val="00BE7258"/>
    <w:rsid w:val="00BF318D"/>
    <w:rsid w:val="00BF697F"/>
    <w:rsid w:val="00C22D81"/>
    <w:rsid w:val="00C278E0"/>
    <w:rsid w:val="00C302EF"/>
    <w:rsid w:val="00C37FC7"/>
    <w:rsid w:val="00C42789"/>
    <w:rsid w:val="00C4589C"/>
    <w:rsid w:val="00C5539D"/>
    <w:rsid w:val="00C636EC"/>
    <w:rsid w:val="00C84C61"/>
    <w:rsid w:val="00C85FD5"/>
    <w:rsid w:val="00C90B8F"/>
    <w:rsid w:val="00CA4D51"/>
    <w:rsid w:val="00CA73FC"/>
    <w:rsid w:val="00CB4207"/>
    <w:rsid w:val="00CB657D"/>
    <w:rsid w:val="00CC38E0"/>
    <w:rsid w:val="00CC3CB9"/>
    <w:rsid w:val="00CC4D3F"/>
    <w:rsid w:val="00CD31F3"/>
    <w:rsid w:val="00CD4427"/>
    <w:rsid w:val="00CD7A56"/>
    <w:rsid w:val="00CF6BA0"/>
    <w:rsid w:val="00D04141"/>
    <w:rsid w:val="00D20E8D"/>
    <w:rsid w:val="00D252C9"/>
    <w:rsid w:val="00D27E02"/>
    <w:rsid w:val="00D27F69"/>
    <w:rsid w:val="00D33CBC"/>
    <w:rsid w:val="00D43718"/>
    <w:rsid w:val="00D5217D"/>
    <w:rsid w:val="00D713D3"/>
    <w:rsid w:val="00D762AC"/>
    <w:rsid w:val="00D772F4"/>
    <w:rsid w:val="00D90366"/>
    <w:rsid w:val="00DE4B33"/>
    <w:rsid w:val="00DE5DB9"/>
    <w:rsid w:val="00DE741F"/>
    <w:rsid w:val="00DF65F0"/>
    <w:rsid w:val="00E002DB"/>
    <w:rsid w:val="00E117A5"/>
    <w:rsid w:val="00E137F8"/>
    <w:rsid w:val="00E15950"/>
    <w:rsid w:val="00E218BE"/>
    <w:rsid w:val="00E30DBB"/>
    <w:rsid w:val="00E51F12"/>
    <w:rsid w:val="00E531F5"/>
    <w:rsid w:val="00E629F7"/>
    <w:rsid w:val="00E91ED3"/>
    <w:rsid w:val="00E92F0F"/>
    <w:rsid w:val="00E93DAD"/>
    <w:rsid w:val="00EA1BC5"/>
    <w:rsid w:val="00EA7878"/>
    <w:rsid w:val="00EB3396"/>
    <w:rsid w:val="00EB54CD"/>
    <w:rsid w:val="00EC3D6E"/>
    <w:rsid w:val="00ED0177"/>
    <w:rsid w:val="00F029B0"/>
    <w:rsid w:val="00F269C1"/>
    <w:rsid w:val="00F46BEB"/>
    <w:rsid w:val="00F54A5A"/>
    <w:rsid w:val="00F64102"/>
    <w:rsid w:val="00F729DF"/>
    <w:rsid w:val="00F82256"/>
    <w:rsid w:val="00F9216A"/>
    <w:rsid w:val="00F949BF"/>
    <w:rsid w:val="00F96885"/>
    <w:rsid w:val="00FA280C"/>
    <w:rsid w:val="00FA2CC2"/>
    <w:rsid w:val="00FA4AB9"/>
    <w:rsid w:val="00FB7F1F"/>
    <w:rsid w:val="00FD07A5"/>
    <w:rsid w:val="00FD1348"/>
    <w:rsid w:val="00FD2468"/>
    <w:rsid w:val="00FD4552"/>
    <w:rsid w:val="00FE11F5"/>
    <w:rsid w:val="00FE1D9D"/>
    <w:rsid w:val="00FE6633"/>
    <w:rsid w:val="00FF3860"/>
    <w:rsid w:val="00FF455D"/>
    <w:rsid w:val="00FF5C1F"/>
    <w:rsid w:val="017C77EE"/>
    <w:rsid w:val="1A07303A"/>
    <w:rsid w:val="1FF16CE6"/>
    <w:rsid w:val="238A2631"/>
    <w:rsid w:val="24665C6D"/>
    <w:rsid w:val="24AC7D58"/>
    <w:rsid w:val="28457E29"/>
    <w:rsid w:val="369117CA"/>
    <w:rsid w:val="37F51C53"/>
    <w:rsid w:val="3FBA4445"/>
    <w:rsid w:val="44644B66"/>
    <w:rsid w:val="44856670"/>
    <w:rsid w:val="51AF4467"/>
    <w:rsid w:val="625D6D7E"/>
    <w:rsid w:val="65443834"/>
    <w:rsid w:val="707D601E"/>
    <w:rsid w:val="74682A1D"/>
    <w:rsid w:val="74CC682B"/>
    <w:rsid w:val="7D4A092F"/>
    <w:rsid w:val="7D56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qFormat="1" w:unhideWhenUsed="0" w:uiPriority="99" w:semiHidden="0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qFormat="1" w:unhideWhenUsed="0" w:uiPriority="99" w:semiHidden="0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7"/>
    <w:qFormat/>
    <w:uiPriority w:val="99"/>
    <w:rPr>
      <w:rFonts w:ascii="Cambria" w:hAnsi="宋体" w:cs="宋体"/>
      <w:color w:val="333333"/>
      <w:sz w:val="26"/>
      <w:szCs w:val="28"/>
    </w:rPr>
  </w:style>
  <w:style w:type="paragraph" w:styleId="3">
    <w:name w:val="Closing"/>
    <w:basedOn w:val="1"/>
    <w:link w:val="18"/>
    <w:qFormat/>
    <w:uiPriority w:val="99"/>
    <w:pPr>
      <w:ind w:left="100" w:leftChars="2100"/>
    </w:pPr>
    <w:rPr>
      <w:rFonts w:ascii="Cambria" w:hAnsi="宋体" w:cs="宋体"/>
      <w:color w:val="333333"/>
      <w:sz w:val="26"/>
      <w:szCs w:val="28"/>
    </w:rPr>
  </w:style>
  <w:style w:type="paragraph" w:styleId="4">
    <w:name w:val="Date"/>
    <w:basedOn w:val="1"/>
    <w:next w:val="1"/>
    <w:link w:val="14"/>
    <w:semiHidden/>
    <w:qFormat/>
    <w:uiPriority w:val="99"/>
    <w:pPr>
      <w:ind w:left="100" w:leftChars="2500"/>
    </w:pPr>
  </w:style>
  <w:style w:type="paragraph" w:styleId="5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Strong"/>
    <w:basedOn w:val="10"/>
    <w:qFormat/>
    <w:uiPriority w:val="99"/>
    <w:rPr>
      <w:rFonts w:cs="Times New Roman"/>
      <w:b/>
      <w:bCs/>
    </w:rPr>
  </w:style>
  <w:style w:type="character" w:styleId="12">
    <w:name w:val="Hyperlink"/>
    <w:basedOn w:val="10"/>
    <w:qFormat/>
    <w:uiPriority w:val="99"/>
    <w:rPr>
      <w:rFonts w:cs="Times New Roman"/>
      <w:color w:val="0000FF"/>
      <w:u w:val="single"/>
    </w:rPr>
  </w:style>
  <w:style w:type="character" w:customStyle="1" w:styleId="13">
    <w:name w:val="Balloon Text Char"/>
    <w:basedOn w:val="10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Date Char"/>
    <w:basedOn w:val="10"/>
    <w:link w:val="4"/>
    <w:semiHidden/>
    <w:qFormat/>
    <w:locked/>
    <w:uiPriority w:val="99"/>
    <w:rPr>
      <w:rFonts w:cs="Times New Roman"/>
    </w:rPr>
  </w:style>
  <w:style w:type="character" w:customStyle="1" w:styleId="15">
    <w:name w:val="Header Char"/>
    <w:basedOn w:val="10"/>
    <w:link w:val="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Footer Char"/>
    <w:basedOn w:val="10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7">
    <w:name w:val="Salutation Char"/>
    <w:basedOn w:val="10"/>
    <w:link w:val="2"/>
    <w:qFormat/>
    <w:locked/>
    <w:uiPriority w:val="99"/>
    <w:rPr>
      <w:rFonts w:ascii="Cambria" w:hAnsi="宋体" w:eastAsia="宋体" w:cs="宋体"/>
      <w:color w:val="333333"/>
      <w:sz w:val="28"/>
      <w:szCs w:val="28"/>
    </w:rPr>
  </w:style>
  <w:style w:type="character" w:customStyle="1" w:styleId="18">
    <w:name w:val="Closing Char"/>
    <w:basedOn w:val="10"/>
    <w:link w:val="3"/>
    <w:qFormat/>
    <w:locked/>
    <w:uiPriority w:val="99"/>
    <w:rPr>
      <w:rFonts w:ascii="Cambria" w:hAnsi="宋体" w:eastAsia="宋体" w:cs="宋体"/>
      <w:color w:val="333333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2</Pages>
  <Words>387</Words>
  <Characters>394</Characters>
  <Lines>0</Lines>
  <Paragraphs>0</Paragraphs>
  <TotalTime>4</TotalTime>
  <ScaleCrop>false</ScaleCrop>
  <LinksUpToDate>false</LinksUpToDate>
  <CharactersWithSpaces>478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2011-08-19T06:50:00Z</dcterms:created>
  <dc:creator>hp</dc:creator>
  <cp:lastModifiedBy>高才汇</cp:lastModifiedBy>
  <cp:lastPrinted>2011-08-19T02:41:00Z</cp:lastPrinted>
  <dcterms:modified xsi:type="dcterms:W3CDTF">2024-12-06T09:14:24Z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BA8E4AF0C62D44529B75597DBBF42F10_13</vt:lpwstr>
  </property>
</Properties>
</file>