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FB4F2C">
      <w:pPr>
        <w:widowControl/>
        <w:jc w:val="center"/>
        <w:rPr>
          <w:sz w:val="10"/>
          <w:szCs w:val="10"/>
        </w:rPr>
      </w:pPr>
      <w:bookmarkStart w:id="0" w:name="_GoBack"/>
      <w:r>
        <w:rPr>
          <w:rFonts w:hint="eastAsia" w:hAnsi="宋体"/>
          <w:b/>
          <w:bCs/>
          <w:kern w:val="0"/>
          <w:sz w:val="32"/>
          <w:szCs w:val="32"/>
        </w:rPr>
        <w:t>蚌埠学院高层次人才应聘申请表</w:t>
      </w:r>
    </w:p>
    <w:bookmarkEnd w:id="0"/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900"/>
        <w:gridCol w:w="720"/>
        <w:gridCol w:w="720"/>
        <w:gridCol w:w="63"/>
        <w:gridCol w:w="477"/>
        <w:gridCol w:w="900"/>
        <w:gridCol w:w="360"/>
        <w:gridCol w:w="540"/>
        <w:gridCol w:w="720"/>
        <w:gridCol w:w="1080"/>
        <w:gridCol w:w="1431"/>
      </w:tblGrid>
      <w:tr w14:paraId="76CA1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18993">
            <w:pPr>
              <w:widowControl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color w:val="000000"/>
                <w:kern w:val="0"/>
                <w:szCs w:val="21"/>
              </w:rPr>
              <w:t>填表须知：</w:t>
            </w:r>
          </w:p>
          <w:p w14:paraId="2EA757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color w:val="000000"/>
                <w:kern w:val="0"/>
                <w:szCs w:val="21"/>
              </w:rPr>
              <w:t>“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无</w:t>
            </w:r>
            <w:r>
              <w:rPr>
                <w:color w:val="000000"/>
                <w:kern w:val="0"/>
                <w:szCs w:val="21"/>
              </w:rPr>
              <w:t>”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。您填写的本申请表恕不退还。</w:t>
            </w:r>
          </w:p>
        </w:tc>
      </w:tr>
      <w:tr w14:paraId="305F0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660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应聘教学单位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71430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3D39A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应聘专业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70A0C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CBE7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BAFA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一、基本信息</w:t>
            </w:r>
          </w:p>
        </w:tc>
      </w:tr>
      <w:tr w14:paraId="16379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361E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250B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C2C5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9D0CC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B8BFC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spacing w:val="-4"/>
                <w:kern w:val="0"/>
                <w:szCs w:val="21"/>
              </w:rPr>
              <w:t>出生地及成长地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019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2609BD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插入电子照片</w:t>
            </w:r>
          </w:p>
        </w:tc>
      </w:tr>
      <w:tr w14:paraId="2DF43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C6F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B98E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13A20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0FE3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B978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A3ECF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754917E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3F94E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1697">
            <w:pPr>
              <w:widowControl/>
              <w:jc w:val="center"/>
              <w:rPr>
                <w:rFonts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3D649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5CAB4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842C0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3316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DA8A3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B5FE925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A303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AAFA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0BB5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C262D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4A0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BA01FC6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4F8F7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7CA3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地址、邮编</w:t>
            </w:r>
          </w:p>
        </w:tc>
        <w:tc>
          <w:tcPr>
            <w:tcW w:w="64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AEC1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1B4FC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5C118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C701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BA83A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2D56F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毕业院校或机构、专业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B770E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599D9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944E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7361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35E9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授位院校或机构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F6D82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4806D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A9BD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是否专业学位或在职研究生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83C64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3F56C">
            <w:pPr>
              <w:ind w:right="113"/>
              <w:rPr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特长</w:t>
            </w:r>
            <w:r>
              <w:rPr>
                <w:rFonts w:hAnsi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88D4C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1800D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A79A">
            <w:pPr>
              <w:widowControl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档案保管单位及联系方式</w:t>
            </w:r>
          </w:p>
        </w:tc>
        <w:tc>
          <w:tcPr>
            <w:tcW w:w="62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D376F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5155C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EDACE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从业资格证书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7D2D5F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FB70DE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B7E286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26113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身高</w:t>
            </w:r>
            <w:r>
              <w:rPr>
                <w:rFonts w:hAnsi="宋体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1985B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162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F0AA9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DC7133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B28C25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A027C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16F63D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聘任时间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B9BF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6B46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733A5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二、家庭情况</w:t>
            </w:r>
          </w:p>
        </w:tc>
      </w:tr>
      <w:tr w14:paraId="1A2F5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ADF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3D768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 w14:paraId="390D16BD">
            <w:pPr>
              <w:ind w:firstLine="210" w:firstLineChars="10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所在单位、住址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 w14:paraId="43800A5C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</w:tr>
      <w:tr w14:paraId="7FC1C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E730C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1F0A4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1161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5875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472A0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96925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48AD5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09CE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7477A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47E51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E8FA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配偶或恋人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6D74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F8F22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（学历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学位）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D4A6B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F640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231BF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子女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CD9F0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39952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AD5B0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ED36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D28FB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三、教育经历（自高等教育填写）</w:t>
            </w:r>
          </w:p>
        </w:tc>
      </w:tr>
      <w:tr w14:paraId="57565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36B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7758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40F1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B9A5C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44DE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FA68">
            <w:pPr>
              <w:jc w:val="center"/>
              <w:rPr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主要专业课程</w:t>
            </w:r>
          </w:p>
        </w:tc>
      </w:tr>
      <w:tr w14:paraId="62C8E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C9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47A8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F0F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4A01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DBFF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C70139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5686130B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7CFCA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B7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3C7F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AB33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9AA9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6B86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6E85FF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6A8BE27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4DA6C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DEC1">
            <w:pPr>
              <w:widowControl/>
              <w:ind w:firstLine="105" w:firstLineChars="5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CB22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1DAC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D2A4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C279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12F536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6710AEF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4DBCB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4FB31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四、工作经历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及在校社会实践活动经历</w:t>
            </w:r>
          </w:p>
        </w:tc>
      </w:tr>
      <w:tr w14:paraId="5F5FC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9BB2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33A9A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BDEC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C945C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72048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工作职责</w:t>
            </w:r>
          </w:p>
        </w:tc>
      </w:tr>
      <w:tr w14:paraId="7580E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C7F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87DDF6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F656CC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0DD00C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1C477F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27DFB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F815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3A7CD1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748775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3E1A10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DE7397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3B46B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F20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F6636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17BB0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6F197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9D53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79E5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1844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五、</w:t>
            </w:r>
            <w:r>
              <w:rPr>
                <w:rFonts w:hint="eastAsia" w:hAnsi="宋体"/>
                <w:b/>
                <w:kern w:val="0"/>
                <w:sz w:val="24"/>
              </w:rPr>
              <w:t>公开发表论文或出版学术著作情况</w:t>
            </w:r>
          </w:p>
        </w:tc>
      </w:tr>
      <w:tr w14:paraId="3A100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A282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论文或著作名称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14A11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发表刊物名称、刊号及级别，出版社名称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7B3A1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pacing w:val="-10"/>
                <w:kern w:val="0"/>
                <w:szCs w:val="21"/>
              </w:rPr>
            </w:pPr>
            <w:r>
              <w:rPr>
                <w:rFonts w:hint="eastAsia" w:hAnsi="宋体"/>
                <w:spacing w:val="-10"/>
                <w:kern w:val="0"/>
                <w:szCs w:val="21"/>
              </w:rPr>
              <w:t>发表或出版年月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038AC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论文检索收录（注明分区）、著作类型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82C5C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本人排名（著作撰写章节及字数）</w:t>
            </w:r>
          </w:p>
        </w:tc>
      </w:tr>
      <w:tr w14:paraId="6D5AC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7812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65E7C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0C485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58B33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80F6A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6624456E"/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57"/>
        <w:gridCol w:w="89"/>
        <w:gridCol w:w="1794"/>
        <w:gridCol w:w="637"/>
        <w:gridCol w:w="1115"/>
        <w:gridCol w:w="505"/>
        <w:gridCol w:w="815"/>
        <w:gridCol w:w="1852"/>
      </w:tblGrid>
      <w:tr w14:paraId="51AA1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18693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六、承担科研项目（课题）情况（经费单位：万元）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6EA2C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25A0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E9B7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项目名称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DA15B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项目来源、类别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F547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项目起止时间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20943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项目经费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8E88C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本人排名、承担任务</w:t>
            </w:r>
          </w:p>
        </w:tc>
      </w:tr>
      <w:tr w14:paraId="52149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1695D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81FBAC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190AB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4482F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C5AD8C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74517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5C6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A0AAB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5291C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D117A6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25453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CD4D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7B7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7EA282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7F886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88543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6550C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0A6C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E0FA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111136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A4F8FE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BEACE2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13381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4BDB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47433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七、申请专利情况</w:t>
            </w:r>
          </w:p>
        </w:tc>
      </w:tr>
      <w:tr w14:paraId="304E4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1CC7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专利名称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724D8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取得专利授权时间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C8A40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专利号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412EC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专利转化情况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3525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本人排名</w:t>
            </w:r>
          </w:p>
        </w:tc>
      </w:tr>
      <w:tr w14:paraId="410AF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8D55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B1054E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11E0F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2455F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22B9E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1EE2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831D2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C9973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BA06B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2BFAA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0522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1094C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00D2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186E16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8DA33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8AC852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5ECF9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AF6A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2500E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八、获奖情况</w:t>
            </w:r>
          </w:p>
        </w:tc>
      </w:tr>
      <w:tr w14:paraId="5C9DB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2A7CD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 w:val="24"/>
              </w:rPr>
              <w:t>奖励名称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86320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 w:val="24"/>
              </w:rPr>
              <w:t>奖励等级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AA985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获奖时间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1AFC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本人排名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E5C68F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14:paraId="0E300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F55B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BBF096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348CA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163D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14215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7FBD5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F50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CDACD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BF255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3285DE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335E1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963D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0324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E7B5C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F0E43D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DFE3CD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893E6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4D3ED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D3B13">
            <w:pPr>
              <w:widowControl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九、外语语种及水平</w:t>
            </w:r>
          </w:p>
          <w:p w14:paraId="455CB162">
            <w:pPr>
              <w:widowControl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  <w:p w14:paraId="640EA908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13530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F54BC">
            <w:pPr>
              <w:widowControl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十、其他证书或业绩情况</w:t>
            </w:r>
          </w:p>
          <w:p w14:paraId="57D93230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</w:tc>
      </w:tr>
      <w:tr w14:paraId="69B1C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EFEE4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十一、与蚌埠学院教职工有何亲属关系（请如实填写，没有则填无）</w:t>
            </w:r>
          </w:p>
          <w:p w14:paraId="07B83C11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  <w:p w14:paraId="38D86C47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7E396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8C71F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十二、自我评价及其他需要说明事项</w:t>
            </w:r>
          </w:p>
          <w:p w14:paraId="11CC9C3E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1BC5C63E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1EADBE1F">
            <w:pPr>
              <w:widowControl/>
              <w:rPr>
                <w:b/>
                <w:bCs/>
                <w:kern w:val="0"/>
                <w:sz w:val="24"/>
              </w:rPr>
            </w:pPr>
          </w:p>
        </w:tc>
      </w:tr>
      <w:tr w14:paraId="5E3E4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A7A37">
            <w:pPr>
              <w:spacing w:line="340" w:lineRule="exact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应聘人承诺：</w:t>
            </w:r>
          </w:p>
          <w:p w14:paraId="196B2C61">
            <w:pPr>
              <w:spacing w:line="340" w:lineRule="exact"/>
              <w:ind w:firstLine="420" w:firstLineChars="200"/>
              <w:rPr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本表所填写内容完全属实，如有虚假或有应填而未填事项的，本人愿意承担相应责任。</w:t>
            </w:r>
          </w:p>
          <w:p w14:paraId="198DC93F">
            <w:pPr>
              <w:widowControl/>
              <w:ind w:right="630" w:firstLine="4029" w:firstLineChars="1911"/>
              <w:rPr>
                <w:rFonts w:hAnsi="宋体"/>
                <w:b/>
                <w:szCs w:val="21"/>
              </w:rPr>
            </w:pPr>
          </w:p>
          <w:p w14:paraId="19D34F87">
            <w:pPr>
              <w:widowControl/>
              <w:ind w:right="630" w:firstLine="4528" w:firstLineChars="2148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int="eastAsia" w:hAnsi="宋体"/>
                <w:b/>
                <w:szCs w:val="21"/>
              </w:rPr>
              <w:t>日期：</w:t>
            </w:r>
          </w:p>
        </w:tc>
      </w:tr>
    </w:tbl>
    <w:p w14:paraId="6B5C1357"/>
    <w:p w14:paraId="694D3595">
      <w:r>
        <w:rPr>
          <w:rFonts w:hint="eastAsia"/>
        </w:rPr>
        <w:t>备注：</w:t>
      </w:r>
    </w:p>
    <w:p w14:paraId="05FCF5E4">
      <w:r>
        <w:t>1.</w:t>
      </w:r>
      <w:r>
        <w:rPr>
          <w:rFonts w:hint="eastAsia"/>
        </w:rPr>
        <w:t>所有拟应聘我校岗位的，均应填写本申请表。凡是未按本申请表要求提交的，我校将不受理其应聘申请，敬请理解。</w:t>
      </w:r>
    </w:p>
    <w:p w14:paraId="78183223">
      <w:r>
        <w:t>2.</w:t>
      </w:r>
      <w:r>
        <w:rPr>
          <w:rFonts w:hint="eastAsia"/>
        </w:rPr>
        <w:t>我校招聘的博士研究生，必须同时具有博士研究生毕业证书和学位证书。</w:t>
      </w:r>
    </w:p>
    <w:p w14:paraId="0B2C781C">
      <w:r>
        <w:t>3.</w:t>
      </w:r>
      <w:r>
        <w:rPr>
          <w:rFonts w:hint="eastAsia"/>
        </w:rPr>
        <w:t>本人签名请手写后扫描（或拍照）截图插入。</w:t>
      </w:r>
    </w:p>
    <w:sectPr>
      <w:headerReference r:id="rId3" w:type="default"/>
      <w:footerReference r:id="rId4" w:type="default"/>
      <w:pgSz w:w="11906" w:h="16838"/>
      <w:pgMar w:top="1134" w:right="1474" w:bottom="1134" w:left="1588" w:header="73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50112">
    <w:pPr>
      <w:pStyle w:val="4"/>
      <w:ind w:right="360"/>
      <w:jc w:val="center"/>
      <w:rPr>
        <w:sz w:val="21"/>
        <w:szCs w:val="21"/>
      </w:rPr>
    </w:pPr>
    <w:r>
      <w:rPr>
        <w:rStyle w:val="9"/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rStyle w:val="9"/>
        <w:sz w:val="21"/>
        <w:szCs w:val="21"/>
      </w:rPr>
      <w:fldChar w:fldCharType="separate"/>
    </w:r>
    <w:r>
      <w:rPr>
        <w:rStyle w:val="9"/>
        <w:sz w:val="21"/>
        <w:szCs w:val="21"/>
      </w:rPr>
      <w:t>1</w:t>
    </w:r>
    <w:r>
      <w:rPr>
        <w:rStyle w:val="9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83CD6">
    <w:pPr>
      <w:pStyle w:val="5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1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9A"/>
    <w:rsid w:val="000025F9"/>
    <w:rsid w:val="00005412"/>
    <w:rsid w:val="00006C87"/>
    <w:rsid w:val="00013EE1"/>
    <w:rsid w:val="00014359"/>
    <w:rsid w:val="00026327"/>
    <w:rsid w:val="0003091D"/>
    <w:rsid w:val="000343A7"/>
    <w:rsid w:val="00044FEF"/>
    <w:rsid w:val="00054F69"/>
    <w:rsid w:val="0005780E"/>
    <w:rsid w:val="00060A88"/>
    <w:rsid w:val="00066CA3"/>
    <w:rsid w:val="00075776"/>
    <w:rsid w:val="000800F3"/>
    <w:rsid w:val="0008180A"/>
    <w:rsid w:val="00084BFB"/>
    <w:rsid w:val="00096597"/>
    <w:rsid w:val="0009703D"/>
    <w:rsid w:val="000A63C9"/>
    <w:rsid w:val="000A67C4"/>
    <w:rsid w:val="000B0AA5"/>
    <w:rsid w:val="000C3178"/>
    <w:rsid w:val="000C33E8"/>
    <w:rsid w:val="000C73C3"/>
    <w:rsid w:val="000D196D"/>
    <w:rsid w:val="000D6FC8"/>
    <w:rsid w:val="000E00C6"/>
    <w:rsid w:val="000E4304"/>
    <w:rsid w:val="000E5A3A"/>
    <w:rsid w:val="000E6CDD"/>
    <w:rsid w:val="000F0D3D"/>
    <w:rsid w:val="000F6471"/>
    <w:rsid w:val="000F702B"/>
    <w:rsid w:val="00105280"/>
    <w:rsid w:val="00105814"/>
    <w:rsid w:val="001231C8"/>
    <w:rsid w:val="0014730C"/>
    <w:rsid w:val="00164662"/>
    <w:rsid w:val="00167B08"/>
    <w:rsid w:val="00172A27"/>
    <w:rsid w:val="001863D9"/>
    <w:rsid w:val="00192389"/>
    <w:rsid w:val="00196775"/>
    <w:rsid w:val="001B2DD5"/>
    <w:rsid w:val="001C293F"/>
    <w:rsid w:val="001D07D2"/>
    <w:rsid w:val="001D0B6A"/>
    <w:rsid w:val="001D27D4"/>
    <w:rsid w:val="001D47D2"/>
    <w:rsid w:val="001D4DDB"/>
    <w:rsid w:val="001E1891"/>
    <w:rsid w:val="001E3E2B"/>
    <w:rsid w:val="001E5263"/>
    <w:rsid w:val="001F1461"/>
    <w:rsid w:val="001F73D5"/>
    <w:rsid w:val="002048F1"/>
    <w:rsid w:val="0022044F"/>
    <w:rsid w:val="0022152D"/>
    <w:rsid w:val="00225F95"/>
    <w:rsid w:val="00226125"/>
    <w:rsid w:val="002306A4"/>
    <w:rsid w:val="00234A98"/>
    <w:rsid w:val="00235571"/>
    <w:rsid w:val="0024476C"/>
    <w:rsid w:val="00260262"/>
    <w:rsid w:val="00260518"/>
    <w:rsid w:val="002729A4"/>
    <w:rsid w:val="002752B7"/>
    <w:rsid w:val="002802D9"/>
    <w:rsid w:val="00280C8C"/>
    <w:rsid w:val="002818BB"/>
    <w:rsid w:val="002827A9"/>
    <w:rsid w:val="00287411"/>
    <w:rsid w:val="00293896"/>
    <w:rsid w:val="002972A9"/>
    <w:rsid w:val="002A205A"/>
    <w:rsid w:val="002B0ACD"/>
    <w:rsid w:val="002B16E6"/>
    <w:rsid w:val="002B33EF"/>
    <w:rsid w:val="002B38EF"/>
    <w:rsid w:val="002B4E8C"/>
    <w:rsid w:val="002B7901"/>
    <w:rsid w:val="002C1179"/>
    <w:rsid w:val="002D6900"/>
    <w:rsid w:val="002E3163"/>
    <w:rsid w:val="002E5F7F"/>
    <w:rsid w:val="002F1826"/>
    <w:rsid w:val="002F43A2"/>
    <w:rsid w:val="00304FB0"/>
    <w:rsid w:val="00305C3E"/>
    <w:rsid w:val="0030691A"/>
    <w:rsid w:val="00311FA9"/>
    <w:rsid w:val="00317026"/>
    <w:rsid w:val="003214E8"/>
    <w:rsid w:val="003279B1"/>
    <w:rsid w:val="00335886"/>
    <w:rsid w:val="0034134D"/>
    <w:rsid w:val="003666F3"/>
    <w:rsid w:val="00367642"/>
    <w:rsid w:val="00367995"/>
    <w:rsid w:val="00375C7E"/>
    <w:rsid w:val="00377D82"/>
    <w:rsid w:val="00390676"/>
    <w:rsid w:val="00391764"/>
    <w:rsid w:val="003A3F39"/>
    <w:rsid w:val="003A595F"/>
    <w:rsid w:val="003B0B90"/>
    <w:rsid w:val="003B107D"/>
    <w:rsid w:val="003D4598"/>
    <w:rsid w:val="003E79C0"/>
    <w:rsid w:val="0042205C"/>
    <w:rsid w:val="00434FCE"/>
    <w:rsid w:val="00441B2E"/>
    <w:rsid w:val="00447848"/>
    <w:rsid w:val="00451021"/>
    <w:rsid w:val="00460A33"/>
    <w:rsid w:val="00460B22"/>
    <w:rsid w:val="00465A9A"/>
    <w:rsid w:val="00473DBB"/>
    <w:rsid w:val="0047404B"/>
    <w:rsid w:val="00475A21"/>
    <w:rsid w:val="00495AAA"/>
    <w:rsid w:val="004A0ADA"/>
    <w:rsid w:val="004A306E"/>
    <w:rsid w:val="004B14E2"/>
    <w:rsid w:val="004B7862"/>
    <w:rsid w:val="004C43C8"/>
    <w:rsid w:val="004C6995"/>
    <w:rsid w:val="004D5E81"/>
    <w:rsid w:val="004D7CED"/>
    <w:rsid w:val="004E2AB4"/>
    <w:rsid w:val="004F2092"/>
    <w:rsid w:val="004F68AD"/>
    <w:rsid w:val="005016AE"/>
    <w:rsid w:val="0050434E"/>
    <w:rsid w:val="00507AB5"/>
    <w:rsid w:val="0051328C"/>
    <w:rsid w:val="005155E7"/>
    <w:rsid w:val="00525A64"/>
    <w:rsid w:val="00531304"/>
    <w:rsid w:val="00533216"/>
    <w:rsid w:val="00540863"/>
    <w:rsid w:val="00542B94"/>
    <w:rsid w:val="00545148"/>
    <w:rsid w:val="00551F1B"/>
    <w:rsid w:val="005554ED"/>
    <w:rsid w:val="005666A6"/>
    <w:rsid w:val="00566D2B"/>
    <w:rsid w:val="005729EC"/>
    <w:rsid w:val="00576E36"/>
    <w:rsid w:val="00577919"/>
    <w:rsid w:val="00580BF9"/>
    <w:rsid w:val="005823DB"/>
    <w:rsid w:val="00584F81"/>
    <w:rsid w:val="00595143"/>
    <w:rsid w:val="005A0489"/>
    <w:rsid w:val="005A66EB"/>
    <w:rsid w:val="005B26EA"/>
    <w:rsid w:val="005B2F02"/>
    <w:rsid w:val="005B3302"/>
    <w:rsid w:val="005C1360"/>
    <w:rsid w:val="005D1FCB"/>
    <w:rsid w:val="005D387B"/>
    <w:rsid w:val="005E1483"/>
    <w:rsid w:val="005E23A9"/>
    <w:rsid w:val="005F12CD"/>
    <w:rsid w:val="005F164C"/>
    <w:rsid w:val="005F1D3D"/>
    <w:rsid w:val="005F64DF"/>
    <w:rsid w:val="006239AB"/>
    <w:rsid w:val="00626E7D"/>
    <w:rsid w:val="00627EDC"/>
    <w:rsid w:val="006330E0"/>
    <w:rsid w:val="00641F67"/>
    <w:rsid w:val="00645F46"/>
    <w:rsid w:val="0065391F"/>
    <w:rsid w:val="006578BE"/>
    <w:rsid w:val="00667C1C"/>
    <w:rsid w:val="00671CC6"/>
    <w:rsid w:val="00675CB3"/>
    <w:rsid w:val="00675F62"/>
    <w:rsid w:val="00693FF6"/>
    <w:rsid w:val="00696599"/>
    <w:rsid w:val="00696EE2"/>
    <w:rsid w:val="006A5569"/>
    <w:rsid w:val="006B55E9"/>
    <w:rsid w:val="006C66D0"/>
    <w:rsid w:val="006D367B"/>
    <w:rsid w:val="006F4B9D"/>
    <w:rsid w:val="007079ED"/>
    <w:rsid w:val="00721317"/>
    <w:rsid w:val="007300CC"/>
    <w:rsid w:val="007345F9"/>
    <w:rsid w:val="007455B1"/>
    <w:rsid w:val="0075711A"/>
    <w:rsid w:val="0076251F"/>
    <w:rsid w:val="00766247"/>
    <w:rsid w:val="0076645D"/>
    <w:rsid w:val="007767EA"/>
    <w:rsid w:val="00777F1C"/>
    <w:rsid w:val="00783E74"/>
    <w:rsid w:val="0078407E"/>
    <w:rsid w:val="007936C2"/>
    <w:rsid w:val="007940A6"/>
    <w:rsid w:val="00797A30"/>
    <w:rsid w:val="007A10E9"/>
    <w:rsid w:val="007A1424"/>
    <w:rsid w:val="007A2A9A"/>
    <w:rsid w:val="007B0B37"/>
    <w:rsid w:val="007C36C7"/>
    <w:rsid w:val="007C6C29"/>
    <w:rsid w:val="007D3A52"/>
    <w:rsid w:val="007D68DD"/>
    <w:rsid w:val="007E3206"/>
    <w:rsid w:val="007F48E9"/>
    <w:rsid w:val="00810A68"/>
    <w:rsid w:val="00810A81"/>
    <w:rsid w:val="00824301"/>
    <w:rsid w:val="00825D38"/>
    <w:rsid w:val="008632EF"/>
    <w:rsid w:val="00864465"/>
    <w:rsid w:val="00867CC1"/>
    <w:rsid w:val="00873FE1"/>
    <w:rsid w:val="008757E5"/>
    <w:rsid w:val="0088128C"/>
    <w:rsid w:val="00882D5D"/>
    <w:rsid w:val="008838B6"/>
    <w:rsid w:val="00885C99"/>
    <w:rsid w:val="00896203"/>
    <w:rsid w:val="0089759D"/>
    <w:rsid w:val="008A533E"/>
    <w:rsid w:val="008A5F6E"/>
    <w:rsid w:val="008B7CDA"/>
    <w:rsid w:val="008C0BDB"/>
    <w:rsid w:val="008C739E"/>
    <w:rsid w:val="008C7DD1"/>
    <w:rsid w:val="008D0364"/>
    <w:rsid w:val="008D321C"/>
    <w:rsid w:val="008D435E"/>
    <w:rsid w:val="008E2009"/>
    <w:rsid w:val="008E3191"/>
    <w:rsid w:val="008F2ED2"/>
    <w:rsid w:val="00906E2B"/>
    <w:rsid w:val="009236A0"/>
    <w:rsid w:val="00923E86"/>
    <w:rsid w:val="00923F31"/>
    <w:rsid w:val="00926F9D"/>
    <w:rsid w:val="0093127A"/>
    <w:rsid w:val="009534A0"/>
    <w:rsid w:val="00953F96"/>
    <w:rsid w:val="009572AA"/>
    <w:rsid w:val="00971681"/>
    <w:rsid w:val="00974B75"/>
    <w:rsid w:val="009908CC"/>
    <w:rsid w:val="00996EA2"/>
    <w:rsid w:val="009A61FF"/>
    <w:rsid w:val="009A7759"/>
    <w:rsid w:val="009C6A4D"/>
    <w:rsid w:val="009D769E"/>
    <w:rsid w:val="009E36E1"/>
    <w:rsid w:val="00A00153"/>
    <w:rsid w:val="00A15712"/>
    <w:rsid w:val="00A2008C"/>
    <w:rsid w:val="00A2165B"/>
    <w:rsid w:val="00A31A12"/>
    <w:rsid w:val="00A3414A"/>
    <w:rsid w:val="00A37610"/>
    <w:rsid w:val="00A376CF"/>
    <w:rsid w:val="00A44DF7"/>
    <w:rsid w:val="00A45467"/>
    <w:rsid w:val="00A46F32"/>
    <w:rsid w:val="00A66B30"/>
    <w:rsid w:val="00A6786B"/>
    <w:rsid w:val="00A7614B"/>
    <w:rsid w:val="00A811EA"/>
    <w:rsid w:val="00A86150"/>
    <w:rsid w:val="00A933DD"/>
    <w:rsid w:val="00A96508"/>
    <w:rsid w:val="00AB1C12"/>
    <w:rsid w:val="00AB6345"/>
    <w:rsid w:val="00AD0AA4"/>
    <w:rsid w:val="00AD161D"/>
    <w:rsid w:val="00AD2B73"/>
    <w:rsid w:val="00AD7F87"/>
    <w:rsid w:val="00AE2480"/>
    <w:rsid w:val="00AE2C36"/>
    <w:rsid w:val="00AE4C2B"/>
    <w:rsid w:val="00AF29D0"/>
    <w:rsid w:val="00AF35A9"/>
    <w:rsid w:val="00AF429F"/>
    <w:rsid w:val="00AF5A52"/>
    <w:rsid w:val="00B04D51"/>
    <w:rsid w:val="00B064B9"/>
    <w:rsid w:val="00B1137F"/>
    <w:rsid w:val="00B15994"/>
    <w:rsid w:val="00B15E40"/>
    <w:rsid w:val="00B25007"/>
    <w:rsid w:val="00B43606"/>
    <w:rsid w:val="00B4668E"/>
    <w:rsid w:val="00B56F1C"/>
    <w:rsid w:val="00B57E65"/>
    <w:rsid w:val="00B66B5C"/>
    <w:rsid w:val="00B66E32"/>
    <w:rsid w:val="00B7076B"/>
    <w:rsid w:val="00B8319D"/>
    <w:rsid w:val="00B92520"/>
    <w:rsid w:val="00BA0C97"/>
    <w:rsid w:val="00BA1628"/>
    <w:rsid w:val="00BA1663"/>
    <w:rsid w:val="00BB38ED"/>
    <w:rsid w:val="00BC56D2"/>
    <w:rsid w:val="00BC6584"/>
    <w:rsid w:val="00BC6CD4"/>
    <w:rsid w:val="00BC73C1"/>
    <w:rsid w:val="00BD1063"/>
    <w:rsid w:val="00BD1699"/>
    <w:rsid w:val="00BE5D13"/>
    <w:rsid w:val="00BE5E12"/>
    <w:rsid w:val="00BF0520"/>
    <w:rsid w:val="00BF0B62"/>
    <w:rsid w:val="00C03434"/>
    <w:rsid w:val="00C07EC9"/>
    <w:rsid w:val="00C15980"/>
    <w:rsid w:val="00C167D4"/>
    <w:rsid w:val="00C23A58"/>
    <w:rsid w:val="00C32492"/>
    <w:rsid w:val="00C37CB8"/>
    <w:rsid w:val="00C4393F"/>
    <w:rsid w:val="00C7546C"/>
    <w:rsid w:val="00C7568B"/>
    <w:rsid w:val="00C80527"/>
    <w:rsid w:val="00C85ECE"/>
    <w:rsid w:val="00C87783"/>
    <w:rsid w:val="00C967AA"/>
    <w:rsid w:val="00C96D16"/>
    <w:rsid w:val="00CA01AA"/>
    <w:rsid w:val="00CA66ED"/>
    <w:rsid w:val="00CB5F7F"/>
    <w:rsid w:val="00CD2020"/>
    <w:rsid w:val="00CE10FC"/>
    <w:rsid w:val="00CE1E62"/>
    <w:rsid w:val="00CE45FE"/>
    <w:rsid w:val="00CF173D"/>
    <w:rsid w:val="00CF4E0C"/>
    <w:rsid w:val="00CF5035"/>
    <w:rsid w:val="00CF75C2"/>
    <w:rsid w:val="00D002C6"/>
    <w:rsid w:val="00D17714"/>
    <w:rsid w:val="00D30E7C"/>
    <w:rsid w:val="00D33E83"/>
    <w:rsid w:val="00D4385B"/>
    <w:rsid w:val="00D50AB5"/>
    <w:rsid w:val="00D5541D"/>
    <w:rsid w:val="00D61C75"/>
    <w:rsid w:val="00D7101B"/>
    <w:rsid w:val="00D72C63"/>
    <w:rsid w:val="00D843C0"/>
    <w:rsid w:val="00D90262"/>
    <w:rsid w:val="00D939EB"/>
    <w:rsid w:val="00D94A96"/>
    <w:rsid w:val="00DA0F2F"/>
    <w:rsid w:val="00DA7025"/>
    <w:rsid w:val="00DB1CA7"/>
    <w:rsid w:val="00DB3949"/>
    <w:rsid w:val="00DB3CA5"/>
    <w:rsid w:val="00DC6D8A"/>
    <w:rsid w:val="00DD3D9B"/>
    <w:rsid w:val="00DF15EB"/>
    <w:rsid w:val="00DF5F69"/>
    <w:rsid w:val="00DF6B27"/>
    <w:rsid w:val="00E0221A"/>
    <w:rsid w:val="00E029DC"/>
    <w:rsid w:val="00E04F1E"/>
    <w:rsid w:val="00E15846"/>
    <w:rsid w:val="00E250D0"/>
    <w:rsid w:val="00E269B9"/>
    <w:rsid w:val="00E27AFF"/>
    <w:rsid w:val="00E35086"/>
    <w:rsid w:val="00E368F6"/>
    <w:rsid w:val="00E4030C"/>
    <w:rsid w:val="00E614A8"/>
    <w:rsid w:val="00E65B02"/>
    <w:rsid w:val="00E65F1C"/>
    <w:rsid w:val="00E80CED"/>
    <w:rsid w:val="00E8482E"/>
    <w:rsid w:val="00E92339"/>
    <w:rsid w:val="00E949D7"/>
    <w:rsid w:val="00EA2270"/>
    <w:rsid w:val="00EB2970"/>
    <w:rsid w:val="00EC098E"/>
    <w:rsid w:val="00EC55D6"/>
    <w:rsid w:val="00ED5C48"/>
    <w:rsid w:val="00ED7E32"/>
    <w:rsid w:val="00EE7274"/>
    <w:rsid w:val="00F13654"/>
    <w:rsid w:val="00F26CA3"/>
    <w:rsid w:val="00F3272D"/>
    <w:rsid w:val="00F37FD4"/>
    <w:rsid w:val="00F421D0"/>
    <w:rsid w:val="00F66D04"/>
    <w:rsid w:val="00F725C5"/>
    <w:rsid w:val="00F73CA6"/>
    <w:rsid w:val="00F81679"/>
    <w:rsid w:val="00F81756"/>
    <w:rsid w:val="00F90ED4"/>
    <w:rsid w:val="00F9148F"/>
    <w:rsid w:val="00F9397F"/>
    <w:rsid w:val="00FA5363"/>
    <w:rsid w:val="00FC7CA6"/>
    <w:rsid w:val="00FE1AEC"/>
    <w:rsid w:val="00FF6DF8"/>
    <w:rsid w:val="38EC5744"/>
    <w:rsid w:val="54FE331A"/>
    <w:rsid w:val="580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ind w:left="100" w:leftChars="2500"/>
    </w:pPr>
  </w:style>
  <w:style w:type="paragraph" w:styleId="3">
    <w:name w:val="Balloon Text"/>
    <w:basedOn w:val="1"/>
    <w:link w:val="16"/>
    <w:qFormat/>
    <w:uiPriority w:val="99"/>
    <w:rPr>
      <w:sz w:val="18"/>
      <w:szCs w:val="20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1">
    <w:name w:val="Date Char"/>
    <w:basedOn w:val="8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char"/>
    <w:basedOn w:val="1"/>
    <w:qFormat/>
    <w:uiPriority w:val="99"/>
    <w:pPr>
      <w:widowControl/>
      <w:spacing w:after="160" w:line="324" w:lineRule="auto"/>
      <w:ind w:firstLine="420"/>
      <w:jc w:val="left"/>
    </w:pPr>
    <w:rPr>
      <w:rFonts w:ascii="宋体" w:hAnsi="宋体"/>
      <w:kern w:val="0"/>
      <w:szCs w:val="21"/>
    </w:rPr>
  </w:style>
  <w:style w:type="character" w:customStyle="1" w:styleId="15">
    <w:name w:val="Balloon Text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6">
    <w:name w:val="Balloon Text Char1"/>
    <w:link w:val="3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764</Words>
  <Characters>768</Characters>
  <Lines>0</Lines>
  <Paragraphs>0</Paragraphs>
  <TotalTime>0</TotalTime>
  <ScaleCrop>false</ScaleCrop>
  <LinksUpToDate>false</LinksUpToDate>
  <CharactersWithSpaces>785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2023-04-12T01:11:00Z</dcterms:created>
  <dc:creator>雨林木风</dc:creator>
  <cp:lastModifiedBy>高才汇</cp:lastModifiedBy>
  <cp:lastPrinted>2019-11-24T14:10:00Z</cp:lastPrinted>
  <dcterms:modified xsi:type="dcterms:W3CDTF">2025-01-13T06:39:34Z</dcterms:modified>
  <dc:title>温州医学院引进高层次人才实施办法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eyJoZGlkIjoiZWE5N2UxNzUwNDkxOTc0ZmI2YWI4ZjQ3Yjc3OGQ3ZTgiLCJ1c2VySWQiOiI0NTY1MTgwNjMifQ==</vt:lpwstr>
  </property>
  <property fmtid="{D5CDD505-2E9C-101B-9397-08002B2CF9AE}" pid="4" name="ICV">
    <vt:lpwstr>5ADC26519A1D4EEEB355E4990B305ACB_13</vt:lpwstr>
  </property>
</Properties>
</file>