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454"/>
        <w:gridCol w:w="1089"/>
        <w:gridCol w:w="1435"/>
        <w:gridCol w:w="2198"/>
        <w:gridCol w:w="1841"/>
      </w:tblGrid>
      <w:tr w14:paraId="2BEC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C8D0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华文中宋" w:hAnsi="华文中宋" w:eastAsia="华文中宋"/>
                <w:b/>
                <w:sz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</w:rPr>
              <w:t>淮阴师范学院首</w:t>
            </w:r>
            <w:bookmarkStart w:id="2" w:name="_GoBack"/>
            <w:bookmarkEnd w:id="2"/>
            <w:r>
              <w:rPr>
                <w:rFonts w:hint="eastAsia" w:ascii="华文中宋" w:hAnsi="华文中宋" w:eastAsia="华文中宋"/>
                <w:b/>
                <w:sz w:val="32"/>
              </w:rPr>
              <w:t>届国际青年学者论坛报名表</w:t>
            </w:r>
          </w:p>
        </w:tc>
      </w:tr>
      <w:tr w14:paraId="5349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33EA6B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</w:tcBorders>
            <w:vAlign w:val="center"/>
          </w:tcPr>
          <w:p w14:paraId="431F1F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" w:type="pct"/>
            <w:tcBorders>
              <w:top w:val="single" w:color="auto" w:sz="4" w:space="0"/>
            </w:tcBorders>
            <w:vAlign w:val="center"/>
          </w:tcPr>
          <w:p w14:paraId="1C075B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40" w:type="pct"/>
            <w:tcBorders>
              <w:top w:val="single" w:color="auto" w:sz="4" w:space="0"/>
            </w:tcBorders>
            <w:vAlign w:val="center"/>
          </w:tcPr>
          <w:p w14:paraId="615397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pct"/>
            <w:vMerge w:val="restart"/>
            <w:tcBorders>
              <w:top w:val="single" w:color="auto" w:sz="4" w:space="0"/>
            </w:tcBorders>
            <w:vAlign w:val="center"/>
          </w:tcPr>
          <w:p w14:paraId="5EFAB6F3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近期免冠照片（1寸</w:t>
            </w:r>
            <w:r>
              <w:rPr>
                <w:rFonts w:ascii="宋体" w:hAnsi="宋体"/>
                <w:szCs w:val="21"/>
              </w:rPr>
              <w:t>电子版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2CD0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43E68C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</w:tcBorders>
            <w:vAlign w:val="center"/>
          </w:tcPr>
          <w:p w14:paraId="7EA186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" w:type="pct"/>
            <w:tcBorders>
              <w:top w:val="single" w:color="auto" w:sz="4" w:space="0"/>
            </w:tcBorders>
            <w:vAlign w:val="center"/>
          </w:tcPr>
          <w:p w14:paraId="15BEE5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0" w:type="pct"/>
            <w:tcBorders>
              <w:top w:val="single" w:color="auto" w:sz="4" w:space="0"/>
            </w:tcBorders>
            <w:vAlign w:val="center"/>
          </w:tcPr>
          <w:p w14:paraId="577C57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pct"/>
            <w:vMerge w:val="continue"/>
            <w:vAlign w:val="center"/>
          </w:tcPr>
          <w:p w14:paraId="583CBA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B8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54292C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</w:tcBorders>
            <w:vAlign w:val="center"/>
          </w:tcPr>
          <w:p w14:paraId="4A9484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" w:type="pct"/>
            <w:tcBorders>
              <w:top w:val="single" w:color="auto" w:sz="4" w:space="0"/>
            </w:tcBorders>
            <w:vAlign w:val="center"/>
          </w:tcPr>
          <w:p w14:paraId="3EB47A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博士就读</w:t>
            </w: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140" w:type="pct"/>
            <w:tcBorders>
              <w:top w:val="single" w:color="auto" w:sz="4" w:space="0"/>
            </w:tcBorders>
            <w:vAlign w:val="center"/>
          </w:tcPr>
          <w:p w14:paraId="2CC7DE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pct"/>
            <w:vMerge w:val="continue"/>
            <w:vAlign w:val="center"/>
          </w:tcPr>
          <w:p w14:paraId="0ABE89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5F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2" w:type="pct"/>
            <w:vAlign w:val="center"/>
          </w:tcPr>
          <w:p w14:paraId="1B5E36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博士专业及研究方向</w:t>
            </w:r>
          </w:p>
        </w:tc>
        <w:tc>
          <w:tcPr>
            <w:tcW w:w="1319" w:type="pct"/>
            <w:gridSpan w:val="2"/>
            <w:vAlign w:val="center"/>
          </w:tcPr>
          <w:p w14:paraId="084F9FEE">
            <w:pPr>
              <w:ind w:right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71B71E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预计毕业</w:t>
            </w:r>
          </w:p>
          <w:p w14:paraId="1912CD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40" w:type="pct"/>
            <w:vAlign w:val="center"/>
          </w:tcPr>
          <w:p w14:paraId="015E1F38"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pct"/>
            <w:vMerge w:val="continue"/>
            <w:vAlign w:val="center"/>
          </w:tcPr>
          <w:p w14:paraId="12E049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A35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42" w:type="pct"/>
            <w:vAlign w:val="center"/>
          </w:tcPr>
          <w:p w14:paraId="1086E9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319" w:type="pct"/>
            <w:gridSpan w:val="2"/>
            <w:vAlign w:val="center"/>
          </w:tcPr>
          <w:p w14:paraId="22AC0DC2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3D989DF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93" w:type="pct"/>
            <w:gridSpan w:val="2"/>
            <w:vAlign w:val="center"/>
          </w:tcPr>
          <w:p w14:paraId="22F132C6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7F9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42" w:type="pct"/>
            <w:vMerge w:val="restart"/>
            <w:vAlign w:val="center"/>
          </w:tcPr>
          <w:p w14:paraId="15DC0A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（从大学起）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5846A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3FCE0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838" w:type="pct"/>
            <w:gridSpan w:val="3"/>
            <w:shd w:val="clear" w:color="auto" w:fill="auto"/>
            <w:vAlign w:val="center"/>
          </w:tcPr>
          <w:p w14:paraId="07306E06">
            <w:pPr>
              <w:jc w:val="center"/>
              <w:rPr>
                <w:rFonts w:hint="eastAsia"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就读学校/专业</w:t>
            </w:r>
          </w:p>
        </w:tc>
      </w:tr>
      <w:tr w14:paraId="48BA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2" w:type="pct"/>
            <w:vMerge w:val="continue"/>
            <w:vAlign w:val="center"/>
          </w:tcPr>
          <w:p w14:paraId="6B201C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49E5DEA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129AE9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5BFB09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DC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842" w:type="pct"/>
            <w:vMerge w:val="continue"/>
            <w:vAlign w:val="center"/>
          </w:tcPr>
          <w:p w14:paraId="28A1C3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60C817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773727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19F187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BA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2" w:type="pct"/>
            <w:vMerge w:val="continue"/>
            <w:vAlign w:val="center"/>
          </w:tcPr>
          <w:p w14:paraId="63F373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0DAE77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792E6F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0577D8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DD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2" w:type="pct"/>
            <w:vMerge w:val="continue"/>
            <w:vAlign w:val="center"/>
          </w:tcPr>
          <w:p w14:paraId="397129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456364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11064F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3A2AED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4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5" w:hRule="atLeast"/>
          <w:jc w:val="center"/>
        </w:trPr>
        <w:tc>
          <w:tcPr>
            <w:tcW w:w="842" w:type="pct"/>
            <w:vMerge w:val="restart"/>
            <w:vAlign w:val="center"/>
          </w:tcPr>
          <w:p w14:paraId="15AAE0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（含</w:t>
            </w:r>
            <w:r>
              <w:rPr>
                <w:rFonts w:ascii="仿宋_GB2312" w:hAnsi="宋体" w:eastAsia="仿宋_GB2312"/>
                <w:sz w:val="20"/>
                <w:szCs w:val="21"/>
              </w:rPr>
              <w:t>博士后）</w:t>
            </w:r>
          </w:p>
          <w:p w14:paraId="578500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245FE5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65" w:type="pct"/>
            <w:vAlign w:val="center"/>
          </w:tcPr>
          <w:p w14:paraId="0E0316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838" w:type="pct"/>
            <w:gridSpan w:val="3"/>
            <w:vAlign w:val="center"/>
          </w:tcPr>
          <w:p w14:paraId="277A48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工作单位/职务</w:t>
            </w:r>
          </w:p>
        </w:tc>
      </w:tr>
      <w:tr w14:paraId="5B9B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842" w:type="pct"/>
            <w:vMerge w:val="continue"/>
            <w:vAlign w:val="center"/>
          </w:tcPr>
          <w:p w14:paraId="78349A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152A6C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1798B6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589EB5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78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842" w:type="pct"/>
            <w:vMerge w:val="continue"/>
            <w:vAlign w:val="center"/>
          </w:tcPr>
          <w:p w14:paraId="70BEAF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5E6665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1962F1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03D69E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DE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2" w:hRule="exact"/>
          <w:jc w:val="center"/>
        </w:trPr>
        <w:tc>
          <w:tcPr>
            <w:tcW w:w="842" w:type="pct"/>
            <w:vMerge w:val="continue"/>
            <w:vAlign w:val="center"/>
          </w:tcPr>
          <w:p w14:paraId="304FA0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4" w:type="pct"/>
            <w:vAlign w:val="center"/>
          </w:tcPr>
          <w:p w14:paraId="79BDF0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vAlign w:val="center"/>
          </w:tcPr>
          <w:p w14:paraId="06D226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8" w:type="pct"/>
            <w:gridSpan w:val="3"/>
            <w:vAlign w:val="center"/>
          </w:tcPr>
          <w:p w14:paraId="472260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99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vAlign w:val="center"/>
          </w:tcPr>
          <w:p w14:paraId="47A157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 w14:paraId="26B2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exac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</w:tcPr>
          <w:p w14:paraId="0618F991">
            <w:pPr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（请简要介绍主要学术成果，重要创新成果等情况，300字以内）</w:t>
            </w:r>
          </w:p>
          <w:p w14:paraId="072AF510">
            <w:pPr>
              <w:rPr>
                <w:rFonts w:hint="eastAsia" w:ascii="宋体" w:hAnsi="宋体"/>
                <w:szCs w:val="21"/>
              </w:rPr>
            </w:pPr>
          </w:p>
          <w:p w14:paraId="160821EF">
            <w:pPr>
              <w:rPr>
                <w:rFonts w:hint="eastAsia" w:ascii="宋体" w:hAnsi="宋体"/>
                <w:szCs w:val="21"/>
              </w:rPr>
            </w:pPr>
          </w:p>
          <w:p w14:paraId="510A8D5D">
            <w:pPr>
              <w:rPr>
                <w:rFonts w:hint="eastAsia" w:ascii="宋体" w:hAnsi="宋体"/>
                <w:szCs w:val="21"/>
              </w:rPr>
            </w:pPr>
          </w:p>
          <w:p w14:paraId="1CDE03D3">
            <w:pPr>
              <w:rPr>
                <w:rFonts w:hint="eastAsia" w:ascii="宋体" w:hAnsi="宋体"/>
                <w:szCs w:val="21"/>
              </w:rPr>
            </w:pPr>
          </w:p>
          <w:p w14:paraId="0C4583BB">
            <w:pPr>
              <w:rPr>
                <w:rFonts w:hint="eastAsia" w:ascii="宋体" w:hAnsi="宋体"/>
                <w:szCs w:val="21"/>
              </w:rPr>
            </w:pPr>
          </w:p>
          <w:p w14:paraId="61DB5ABF">
            <w:pPr>
              <w:rPr>
                <w:rFonts w:hint="eastAsia" w:ascii="宋体" w:hAnsi="宋体"/>
                <w:szCs w:val="21"/>
              </w:rPr>
            </w:pPr>
          </w:p>
          <w:p w14:paraId="37354BF8">
            <w:pPr>
              <w:rPr>
                <w:rFonts w:hint="eastAsia" w:ascii="宋体" w:hAnsi="宋体"/>
                <w:szCs w:val="21"/>
              </w:rPr>
            </w:pPr>
          </w:p>
          <w:p w14:paraId="12B0493B">
            <w:pPr>
              <w:rPr>
                <w:rFonts w:hint="eastAsia" w:ascii="宋体" w:hAnsi="宋体"/>
                <w:szCs w:val="21"/>
              </w:rPr>
            </w:pPr>
          </w:p>
          <w:p w14:paraId="0FF611A3">
            <w:pPr>
              <w:rPr>
                <w:rFonts w:hint="eastAsia" w:ascii="宋体" w:hAnsi="宋体"/>
                <w:szCs w:val="21"/>
              </w:rPr>
            </w:pPr>
          </w:p>
          <w:p w14:paraId="6E0F4C57">
            <w:pPr>
              <w:rPr>
                <w:rFonts w:hint="eastAsia" w:ascii="宋体" w:hAnsi="宋体"/>
                <w:szCs w:val="21"/>
              </w:rPr>
            </w:pPr>
          </w:p>
          <w:p w14:paraId="5BF0934D">
            <w:pPr>
              <w:rPr>
                <w:rFonts w:hint="eastAsia" w:ascii="宋体" w:hAnsi="宋体"/>
                <w:szCs w:val="21"/>
              </w:rPr>
            </w:pPr>
          </w:p>
          <w:p w14:paraId="374FC7D1">
            <w:pPr>
              <w:rPr>
                <w:rFonts w:hint="eastAsia" w:ascii="宋体" w:hAnsi="宋体"/>
                <w:szCs w:val="21"/>
              </w:rPr>
            </w:pPr>
          </w:p>
          <w:p w14:paraId="0AB16469">
            <w:pPr>
              <w:rPr>
                <w:rFonts w:hint="eastAsia" w:ascii="宋体" w:hAnsi="宋体"/>
                <w:szCs w:val="21"/>
              </w:rPr>
            </w:pPr>
          </w:p>
          <w:p w14:paraId="5265CE8F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1BF0EBC1">
      <w:pPr>
        <w:jc w:val="left"/>
        <w:rPr>
          <w:rFonts w:hint="eastAsia" w:ascii="黑体" w:hAnsi="黑体" w:eastAsia="黑体"/>
          <w:b/>
          <w:sz w:val="24"/>
        </w:rPr>
      </w:pPr>
    </w:p>
    <w:tbl>
      <w:tblPr>
        <w:tblStyle w:val="4"/>
        <w:tblW w:w="9869" w:type="dxa"/>
        <w:tblInd w:w="-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572"/>
        <w:gridCol w:w="58"/>
        <w:gridCol w:w="138"/>
        <w:gridCol w:w="923"/>
        <w:gridCol w:w="672"/>
        <w:gridCol w:w="300"/>
        <w:gridCol w:w="1000"/>
        <w:gridCol w:w="170"/>
        <w:gridCol w:w="16"/>
        <w:gridCol w:w="881"/>
        <w:gridCol w:w="183"/>
        <w:gridCol w:w="1080"/>
        <w:gridCol w:w="16"/>
        <w:gridCol w:w="215"/>
        <w:gridCol w:w="1079"/>
      </w:tblGrid>
      <w:tr w14:paraId="4A38D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69" w:type="dxa"/>
            <w:gridSpan w:val="16"/>
            <w:vAlign w:val="center"/>
          </w:tcPr>
          <w:p w14:paraId="049103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主要学术成果情况(近5年)</w:t>
            </w:r>
          </w:p>
        </w:tc>
      </w:tr>
      <w:tr w14:paraId="6E24E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869" w:type="dxa"/>
            <w:gridSpan w:val="16"/>
            <w:vAlign w:val="center"/>
          </w:tcPr>
          <w:p w14:paraId="009EFB8C">
            <w:pPr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1.承担主要科研项目</w:t>
            </w:r>
          </w:p>
        </w:tc>
      </w:tr>
      <w:tr w14:paraId="14E49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17E93A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0D71"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8ACE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项目性质</w:t>
            </w:r>
          </w:p>
          <w:p w14:paraId="421CEA1C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及来源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15E0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项目经费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2D2F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起始年度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32C0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终止年度</w:t>
            </w:r>
          </w:p>
        </w:tc>
        <w:tc>
          <w:tcPr>
            <w:tcW w:w="129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6BBEF2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138949E5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20ECC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A6C2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2D93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5D15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D20E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64B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7D3F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48BFA4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2F569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C08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DE79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A339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7E53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0DF9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B87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57642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476BF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1C144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1BAE5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BCB02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7C580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074B3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9CF85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6AE8A6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3ED20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869" w:type="dxa"/>
            <w:gridSpan w:val="16"/>
            <w:tcBorders>
              <w:top w:val="single" w:color="auto" w:sz="4" w:space="0"/>
            </w:tcBorders>
            <w:vAlign w:val="center"/>
          </w:tcPr>
          <w:p w14:paraId="15281C4A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2.重要科研获奖情况</w:t>
            </w:r>
          </w:p>
        </w:tc>
      </w:tr>
      <w:tr w14:paraId="4F38D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88A637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D4B26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获奖项目名称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18A900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1847A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授奖单位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2C084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奖励等级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06DC7">
            <w:pPr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获奖时间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2065B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46EB62C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18DC5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836D7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B62F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09DC8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1EBD5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10CB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0B29F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F1732D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6C0D7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1D3E8D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58C3B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11613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B5425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67EF20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4D76BD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D121E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73E6C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0A392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E9968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FEC44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67E376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E2253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798C1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3BEC57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</w:p>
        </w:tc>
      </w:tr>
      <w:tr w14:paraId="3CD11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8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E138">
            <w:pPr>
              <w:snapToGrid w:val="0"/>
              <w:spacing w:line="300" w:lineRule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代表性著作、高水平论文</w:t>
            </w:r>
          </w:p>
        </w:tc>
      </w:tr>
      <w:tr w14:paraId="644D3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6506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6ED8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论文/著作名称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423D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发表刊物/出版单位名称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FC0D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发表/出版时间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22B1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本人排序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9AF8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SCI、EI、SSCI、CSSCI、核心等收录情况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FE8C">
            <w:pPr>
              <w:snapToGrid w:val="0"/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SCI/SSCI分区</w:t>
            </w:r>
          </w:p>
        </w:tc>
      </w:tr>
      <w:tr w14:paraId="4D278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9F5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C895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FF41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410B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3A6E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7C7B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5173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4556F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E292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B9E8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BBF9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FCE5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DB4B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C10E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3D2E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18119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BCDD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3776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8727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C27A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9DF4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9F77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5B97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0C1B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4FCE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891F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4AB2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5FCF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7D8A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DBFE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7657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44FC8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BFB1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A9AB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B9B8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B551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A671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F181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9B09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1CCB7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8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A818"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.其他获奖及荣誉称号情况</w:t>
            </w:r>
          </w:p>
        </w:tc>
      </w:tr>
      <w:tr w14:paraId="6AD05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8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D91F"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</w:tbl>
    <w:p w14:paraId="56792CA2">
      <w:pPr>
        <w:widowControl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备注：</w:t>
      </w:r>
      <w:r>
        <w:rPr>
          <w:rFonts w:hint="eastAsia" w:ascii="宋体" w:hAnsi="宋体"/>
          <w:kern w:val="0"/>
        </w:rPr>
        <w:t>表格请发送至各学院院长邮箱</w:t>
      </w:r>
    </w:p>
    <w:sectPr>
      <w:headerReference r:id="rId3" w:type="default"/>
      <w:pgSz w:w="11906" w:h="16838"/>
      <w:pgMar w:top="1134" w:right="1134" w:bottom="1134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ABF6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DQ4ZDI0Y2Y5ODdhZTM2MGMxYjI4MTQzMGY0MTkifQ=="/>
  </w:docVars>
  <w:rsids>
    <w:rsidRoot w:val="00432BF0"/>
    <w:rsid w:val="000311ED"/>
    <w:rsid w:val="000528F8"/>
    <w:rsid w:val="000637CD"/>
    <w:rsid w:val="001001DC"/>
    <w:rsid w:val="001228F3"/>
    <w:rsid w:val="00143A26"/>
    <w:rsid w:val="00201589"/>
    <w:rsid w:val="0022602C"/>
    <w:rsid w:val="002437FA"/>
    <w:rsid w:val="00277BF0"/>
    <w:rsid w:val="002A461A"/>
    <w:rsid w:val="002C5D49"/>
    <w:rsid w:val="00353FB3"/>
    <w:rsid w:val="00376924"/>
    <w:rsid w:val="00393E30"/>
    <w:rsid w:val="00432BF0"/>
    <w:rsid w:val="00445D22"/>
    <w:rsid w:val="00575957"/>
    <w:rsid w:val="00577B8E"/>
    <w:rsid w:val="00604C8E"/>
    <w:rsid w:val="0063170A"/>
    <w:rsid w:val="00684465"/>
    <w:rsid w:val="00695860"/>
    <w:rsid w:val="00697D5B"/>
    <w:rsid w:val="006E6422"/>
    <w:rsid w:val="006F5C82"/>
    <w:rsid w:val="00720D78"/>
    <w:rsid w:val="007B07AD"/>
    <w:rsid w:val="00817DF3"/>
    <w:rsid w:val="00835CAE"/>
    <w:rsid w:val="00840A54"/>
    <w:rsid w:val="00843A40"/>
    <w:rsid w:val="008619C9"/>
    <w:rsid w:val="00956575"/>
    <w:rsid w:val="00977B59"/>
    <w:rsid w:val="00984A01"/>
    <w:rsid w:val="00996577"/>
    <w:rsid w:val="00A92FC1"/>
    <w:rsid w:val="00AC1EB2"/>
    <w:rsid w:val="00AC6F89"/>
    <w:rsid w:val="00AD14A2"/>
    <w:rsid w:val="00B62C2C"/>
    <w:rsid w:val="00B90799"/>
    <w:rsid w:val="00C752F1"/>
    <w:rsid w:val="00C94F95"/>
    <w:rsid w:val="00C96D91"/>
    <w:rsid w:val="00CF307E"/>
    <w:rsid w:val="00D82BA9"/>
    <w:rsid w:val="00E97502"/>
    <w:rsid w:val="00F3221B"/>
    <w:rsid w:val="00F91B3F"/>
    <w:rsid w:val="00FA397C"/>
    <w:rsid w:val="00FD2B79"/>
    <w:rsid w:val="00FF0835"/>
    <w:rsid w:val="04DD3F64"/>
    <w:rsid w:val="06175254"/>
    <w:rsid w:val="0A2E58D1"/>
    <w:rsid w:val="127A1044"/>
    <w:rsid w:val="14045069"/>
    <w:rsid w:val="14DA2A2A"/>
    <w:rsid w:val="160F35C5"/>
    <w:rsid w:val="17D45328"/>
    <w:rsid w:val="19ED1F5A"/>
    <w:rsid w:val="24CA7C09"/>
    <w:rsid w:val="295B1778"/>
    <w:rsid w:val="2B15163B"/>
    <w:rsid w:val="2D6F58E9"/>
    <w:rsid w:val="330B38C7"/>
    <w:rsid w:val="339B679E"/>
    <w:rsid w:val="33AF4B9A"/>
    <w:rsid w:val="3627351A"/>
    <w:rsid w:val="38FB618B"/>
    <w:rsid w:val="3DF931D1"/>
    <w:rsid w:val="3EE269D0"/>
    <w:rsid w:val="534245FE"/>
    <w:rsid w:val="5C3161D8"/>
    <w:rsid w:val="5C7B745F"/>
    <w:rsid w:val="66DE4873"/>
    <w:rsid w:val="69474951"/>
    <w:rsid w:val="6F715E6C"/>
    <w:rsid w:val="7E76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</Template>
  <Company>Microsoft</Company>
  <Pages>2</Pages>
  <Words>343</Words>
  <Characters>366</Characters>
  <Lines>4</Lines>
  <Paragraphs>1</Paragraphs>
  <TotalTime>0</TotalTime>
  <ScaleCrop>false</ScaleCrop>
  <LinksUpToDate>false</LinksUpToDate>
  <CharactersWithSpaces>366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2024-01-18T03:02:00Z</dcterms:created>
  <dc:creator>Admin</dc:creator>
  <cp:lastModifiedBy>高才汇</cp:lastModifiedBy>
  <dcterms:modified xsi:type="dcterms:W3CDTF">2025-02-10T05:57:44Z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558E41062C7B4861998A836F4B9ABBDC_13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